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B035" w14:textId="24D5A2B4" w:rsidR="00B619C3" w:rsidRPr="000C341D" w:rsidRDefault="00F8252F" w:rsidP="00B619C3">
      <w:pPr>
        <w:spacing w:line="0" w:lineRule="atLeast"/>
        <w:ind w:leftChars="13" w:left="27" w:rightChars="-3" w:right="-6"/>
      </w:pPr>
      <w:r w:rsidRPr="000C341D">
        <w:rPr>
          <w:rFonts w:hint="eastAsia"/>
        </w:rPr>
        <w:t>別記</w:t>
      </w:r>
      <w:r w:rsidR="00064662" w:rsidRPr="000C341D">
        <w:rPr>
          <w:rFonts w:hAnsi="ＭＳ 明朝" w:hint="eastAsia"/>
        </w:rPr>
        <w:t>様式</w:t>
      </w:r>
      <w:r w:rsidR="00B619C3" w:rsidRPr="000C341D">
        <w:rPr>
          <w:rFonts w:hint="eastAsia"/>
        </w:rPr>
        <w:t>第</w:t>
      </w:r>
      <w:r w:rsidR="00FE438E" w:rsidRPr="000C341D">
        <w:rPr>
          <w:rFonts w:hint="eastAsia"/>
        </w:rPr>
        <w:t>４</w:t>
      </w:r>
      <w:r w:rsidR="00B619C3" w:rsidRPr="000C341D">
        <w:rPr>
          <w:rFonts w:hint="eastAsia"/>
        </w:rPr>
        <w:t>号</w:t>
      </w:r>
      <w:r w:rsidRPr="000C341D">
        <w:rPr>
          <w:rFonts w:hint="eastAsia"/>
        </w:rPr>
        <w:t>の</w:t>
      </w:r>
      <w:r w:rsidR="00B36984" w:rsidRPr="000C341D">
        <w:t>20</w:t>
      </w:r>
      <w:r w:rsidR="000561C4" w:rsidRPr="000C341D">
        <w:rPr>
          <w:rFonts w:hint="eastAsia"/>
        </w:rPr>
        <w:t>（第</w:t>
      </w:r>
      <w:r w:rsidR="00B36984" w:rsidRPr="000C341D">
        <w:rPr>
          <w:rFonts w:hint="eastAsia"/>
        </w:rPr>
        <w:t>２</w:t>
      </w:r>
      <w:r w:rsidR="000561C4" w:rsidRPr="000C341D">
        <w:rPr>
          <w:rFonts w:hint="eastAsia"/>
        </w:rPr>
        <w:t>条</w:t>
      </w:r>
      <w:r w:rsidRPr="000C341D">
        <w:rPr>
          <w:rFonts w:hint="eastAsia"/>
        </w:rPr>
        <w:t>の</w:t>
      </w:r>
      <w:r w:rsidR="00B36984" w:rsidRPr="000C341D">
        <w:rPr>
          <w:rFonts w:hint="eastAsia"/>
        </w:rPr>
        <w:t>５</w:t>
      </w:r>
      <w:r w:rsidR="000561C4" w:rsidRPr="000C341D">
        <w:rPr>
          <w:rFonts w:hint="eastAsia"/>
        </w:rPr>
        <w:t>関係）</w:t>
      </w:r>
    </w:p>
    <w:p w14:paraId="3F0CD23F" w14:textId="77777777" w:rsidR="00AA165B" w:rsidRPr="00F207C7" w:rsidRDefault="00AA165B">
      <w:pPr>
        <w:rPr>
          <w:snapToGrid w:val="0"/>
        </w:rPr>
      </w:pPr>
    </w:p>
    <w:p w14:paraId="69EA916D" w14:textId="77777777" w:rsidR="00C53400" w:rsidRPr="00F207C7" w:rsidRDefault="00C53400">
      <w:pPr>
        <w:rPr>
          <w:snapToGrid w:val="0"/>
        </w:rPr>
      </w:pPr>
    </w:p>
    <w:p w14:paraId="66D9FAEE" w14:textId="77777777" w:rsidR="00C53400" w:rsidRPr="00F207C7" w:rsidRDefault="00C53400">
      <w:pPr>
        <w:rPr>
          <w:snapToGrid w:val="0"/>
        </w:rPr>
      </w:pPr>
    </w:p>
    <w:p w14:paraId="537C71B9" w14:textId="790A192A" w:rsidR="00B619C3" w:rsidRPr="00F207C7" w:rsidRDefault="00B619C3" w:rsidP="00B619C3">
      <w:pPr>
        <w:jc w:val="center"/>
        <w:rPr>
          <w:snapToGrid w:val="0"/>
          <w:sz w:val="24"/>
        </w:rPr>
      </w:pPr>
      <w:bookmarkStart w:id="0" w:name="_GoBack"/>
      <w:bookmarkEnd w:id="0"/>
      <w:r w:rsidRPr="00F207C7">
        <w:rPr>
          <w:rFonts w:hint="eastAsia"/>
          <w:snapToGrid w:val="0"/>
          <w:sz w:val="24"/>
        </w:rPr>
        <w:t>指定小児慢性特定疾病医療機関</w:t>
      </w:r>
      <w:r w:rsidR="00A61D64">
        <w:rPr>
          <w:rFonts w:hint="eastAsia"/>
          <w:snapToGrid w:val="0"/>
          <w:sz w:val="24"/>
        </w:rPr>
        <w:t>辞退申出</w:t>
      </w:r>
      <w:r w:rsidR="00F074F8" w:rsidRPr="00F207C7">
        <w:rPr>
          <w:rFonts w:hint="eastAsia"/>
          <w:snapToGrid w:val="0"/>
          <w:sz w:val="24"/>
        </w:rPr>
        <w:t>書</w:t>
      </w:r>
    </w:p>
    <w:p w14:paraId="6823AA4F" w14:textId="77777777" w:rsidR="00B619C3" w:rsidRPr="00F207C7" w:rsidRDefault="00B619C3">
      <w:pPr>
        <w:jc w:val="right"/>
        <w:rPr>
          <w:snapToGrid w:val="0"/>
        </w:rPr>
      </w:pPr>
    </w:p>
    <w:p w14:paraId="3B498C50" w14:textId="77777777" w:rsidR="00B619C3" w:rsidRPr="00F207C7" w:rsidRDefault="00B619C3">
      <w:pPr>
        <w:jc w:val="right"/>
        <w:rPr>
          <w:snapToGrid w:val="0"/>
        </w:rPr>
      </w:pPr>
    </w:p>
    <w:p w14:paraId="0F98BD52" w14:textId="77777777" w:rsidR="00AA165B" w:rsidRPr="00F207C7" w:rsidRDefault="00AA165B">
      <w:pPr>
        <w:jc w:val="right"/>
        <w:rPr>
          <w:snapToGrid w:val="0"/>
        </w:rPr>
      </w:pPr>
      <w:r w:rsidRPr="00F207C7">
        <w:rPr>
          <w:rFonts w:hint="eastAsia"/>
          <w:snapToGrid w:val="0"/>
        </w:rPr>
        <w:t xml:space="preserve">年　　月　　日　　</w:t>
      </w:r>
    </w:p>
    <w:p w14:paraId="71A3A79C" w14:textId="77777777" w:rsidR="00AA165B" w:rsidRPr="00F207C7" w:rsidRDefault="00AA165B">
      <w:pPr>
        <w:rPr>
          <w:snapToGrid w:val="0"/>
        </w:rPr>
      </w:pPr>
    </w:p>
    <w:p w14:paraId="2E620E0C" w14:textId="77777777" w:rsidR="00AA165B" w:rsidRPr="00F207C7" w:rsidRDefault="00AA165B">
      <w:pPr>
        <w:rPr>
          <w:snapToGrid w:val="0"/>
        </w:rPr>
      </w:pPr>
    </w:p>
    <w:p w14:paraId="02C1BE4D" w14:textId="5B5194DE" w:rsidR="00AA165B" w:rsidRPr="00F207C7" w:rsidRDefault="00EC7B77">
      <w:pPr>
        <w:rPr>
          <w:snapToGrid w:val="0"/>
        </w:rPr>
      </w:pPr>
      <w:r w:rsidRPr="000C341D">
        <w:rPr>
          <w:rFonts w:hint="eastAsia"/>
          <w:snapToGrid w:val="0"/>
          <w:spacing w:val="132"/>
          <w:kern w:val="0"/>
          <w:fitText w:val="2110" w:id="-925751296"/>
        </w:rPr>
        <w:t>文京</w:t>
      </w:r>
      <w:r w:rsidR="00AA165B" w:rsidRPr="000C341D">
        <w:rPr>
          <w:rFonts w:hint="eastAsia"/>
          <w:snapToGrid w:val="0"/>
          <w:spacing w:val="132"/>
          <w:kern w:val="0"/>
          <w:fitText w:val="2110" w:id="-925751296"/>
        </w:rPr>
        <w:t>区長</w:t>
      </w:r>
      <w:r w:rsidR="008F4B3C" w:rsidRPr="000C341D">
        <w:rPr>
          <w:rFonts w:hint="eastAsia"/>
          <w:snapToGrid w:val="0"/>
          <w:spacing w:val="2"/>
          <w:kern w:val="0"/>
          <w:fitText w:val="2110" w:id="-925751296"/>
        </w:rPr>
        <w:t>殿</w:t>
      </w:r>
    </w:p>
    <w:p w14:paraId="5DAE3E94" w14:textId="77777777" w:rsidR="00AA165B" w:rsidRPr="00F207C7" w:rsidRDefault="00AA165B">
      <w:pPr>
        <w:rPr>
          <w:snapToGrid w:val="0"/>
        </w:rPr>
      </w:pPr>
    </w:p>
    <w:p w14:paraId="5E043AC0" w14:textId="77777777" w:rsidR="00E21427" w:rsidRPr="001F3E1C" w:rsidRDefault="007368CD" w:rsidP="00E21427">
      <w:pPr>
        <w:overflowPunct w:val="0"/>
        <w:ind w:right="630"/>
        <w:jc w:val="right"/>
        <w:rPr>
          <w:rFonts w:hAnsi="Courier New"/>
          <w:kern w:val="0"/>
        </w:rPr>
      </w:pPr>
      <w:r w:rsidRPr="00F207C7">
        <w:rPr>
          <w:rFonts w:hint="eastAsia"/>
          <w:snapToGrid w:val="0"/>
        </w:rPr>
        <w:t xml:space="preserve">　　　　　　　　　　　　　　　　　</w:t>
      </w:r>
      <w:r w:rsidR="00E21427">
        <w:rPr>
          <w:rFonts w:hint="eastAsia"/>
          <w:snapToGrid w:val="0"/>
        </w:rPr>
        <w:t xml:space="preserve">　　　　</w:t>
      </w:r>
      <w:r w:rsidR="00E21427" w:rsidRPr="001F3E1C">
        <w:rPr>
          <w:rFonts w:hAnsi="Courier New" w:hint="eastAsia"/>
          <w:kern w:val="0"/>
        </w:rPr>
        <w:t xml:space="preserve">開設者　　　　　　　　　　　　　　　　</w:t>
      </w:r>
    </w:p>
    <w:p w14:paraId="5FFF5400" w14:textId="43D4516D" w:rsidR="00E21427" w:rsidRDefault="00E21427" w:rsidP="002077C5">
      <w:pPr>
        <w:overflowPunct w:val="0"/>
        <w:ind w:right="840"/>
        <w:jc w:val="right"/>
        <w:rPr>
          <w:rFonts w:hAnsi="Courier New"/>
          <w:kern w:val="0"/>
        </w:rPr>
      </w:pPr>
      <w:r w:rsidRPr="001F3E1C">
        <w:rPr>
          <w:rFonts w:hAnsi="Courier New" w:hint="eastAsia"/>
          <w:spacing w:val="105"/>
          <w:kern w:val="0"/>
        </w:rPr>
        <w:t>住</w:t>
      </w:r>
      <w:r w:rsidRPr="001F3E1C">
        <w:rPr>
          <w:rFonts w:hAnsi="Courier New" w:hint="eastAsia"/>
          <w:kern w:val="0"/>
        </w:rPr>
        <w:t>所</w:t>
      </w:r>
      <w:r w:rsidRPr="001F3E1C">
        <w:rPr>
          <w:rFonts w:hAnsi="Courier New"/>
          <w:kern w:val="0"/>
          <w:sz w:val="18"/>
          <w:szCs w:val="18"/>
        </w:rPr>
        <w:t>(</w:t>
      </w:r>
      <w:r w:rsidRPr="001F3E1C">
        <w:rPr>
          <w:rFonts w:hAnsi="Courier New" w:hint="eastAsia"/>
          <w:kern w:val="0"/>
          <w:sz w:val="18"/>
          <w:szCs w:val="18"/>
        </w:rPr>
        <w:t>法人にあ</w:t>
      </w:r>
      <w:r w:rsidR="000231A5">
        <w:rPr>
          <w:rFonts w:hAnsi="Courier New" w:hint="eastAsia"/>
          <w:kern w:val="0"/>
          <w:sz w:val="18"/>
          <w:szCs w:val="18"/>
        </w:rPr>
        <w:t>つ</w:t>
      </w:r>
      <w:r w:rsidRPr="001F3E1C">
        <w:rPr>
          <w:rFonts w:hAnsi="Courier New" w:hint="eastAsia"/>
          <w:kern w:val="0"/>
          <w:sz w:val="18"/>
          <w:szCs w:val="18"/>
        </w:rPr>
        <w:t>ては所在地</w:t>
      </w:r>
      <w:r w:rsidRPr="001F3E1C">
        <w:rPr>
          <w:rFonts w:hAnsi="Courier New"/>
          <w:kern w:val="0"/>
          <w:sz w:val="18"/>
          <w:szCs w:val="18"/>
        </w:rPr>
        <w:t>)</w:t>
      </w:r>
      <w:r w:rsidRPr="001F3E1C">
        <w:rPr>
          <w:rFonts w:hAnsi="Courier New" w:hint="eastAsia"/>
          <w:kern w:val="0"/>
        </w:rPr>
        <w:t xml:space="preserve">　　　　　</w:t>
      </w:r>
    </w:p>
    <w:p w14:paraId="0D6F8A01" w14:textId="20241A5F" w:rsidR="002077C5" w:rsidRPr="002077C5" w:rsidRDefault="002077C5" w:rsidP="002077C5">
      <w:pPr>
        <w:overflowPunct w:val="0"/>
        <w:ind w:right="1684"/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　　　　　　　　　　</w:t>
      </w:r>
    </w:p>
    <w:p w14:paraId="61466089" w14:textId="5A6B31B2" w:rsidR="00E21427" w:rsidRPr="001F3E1C" w:rsidRDefault="002077C5" w:rsidP="002077C5">
      <w:pPr>
        <w:wordWrap/>
        <w:overflowPunct w:val="0"/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　　　　　　　　　　</w:t>
      </w:r>
    </w:p>
    <w:p w14:paraId="63F24E1F" w14:textId="4344892E" w:rsidR="00E21427" w:rsidRPr="001F3E1C" w:rsidRDefault="000231A5" w:rsidP="000231A5">
      <w:pPr>
        <w:overflowPunct w:val="0"/>
        <w:ind w:right="419"/>
        <w:jc w:val="right"/>
        <w:rPr>
          <w:rFonts w:hAnsi="Courier New"/>
          <w:kern w:val="0"/>
        </w:rPr>
      </w:pPr>
      <w:r>
        <w:rPr>
          <w:rFonts w:hAnsi="Courier New" w:hint="eastAsia"/>
          <w:spacing w:val="105"/>
          <w:kern w:val="0"/>
        </w:rPr>
        <w:t xml:space="preserve">　　　</w:t>
      </w:r>
      <w:r w:rsidR="00E21427" w:rsidRPr="001F3E1C">
        <w:rPr>
          <w:rFonts w:hAnsi="Courier New" w:hint="eastAsia"/>
          <w:spacing w:val="105"/>
          <w:kern w:val="0"/>
        </w:rPr>
        <w:t>氏</w:t>
      </w:r>
      <w:r w:rsidR="00E21427" w:rsidRPr="001F3E1C">
        <w:rPr>
          <w:rFonts w:hAnsi="Courier New" w:hint="eastAsia"/>
          <w:kern w:val="0"/>
        </w:rPr>
        <w:t>名</w:t>
      </w:r>
      <w:r w:rsidR="00E21427" w:rsidRPr="001F3E1C">
        <w:rPr>
          <w:rFonts w:hAnsi="Courier New"/>
          <w:kern w:val="0"/>
          <w:sz w:val="18"/>
          <w:szCs w:val="18"/>
        </w:rPr>
        <w:t>(</w:t>
      </w:r>
      <w:r w:rsidR="00E21427" w:rsidRPr="001F3E1C">
        <w:rPr>
          <w:rFonts w:hAnsi="Courier New" w:hint="eastAsia"/>
          <w:kern w:val="0"/>
          <w:sz w:val="18"/>
          <w:szCs w:val="18"/>
        </w:rPr>
        <w:t>法人</w:t>
      </w:r>
      <w:r>
        <w:rPr>
          <w:rFonts w:hAnsi="Courier New" w:hint="eastAsia"/>
          <w:kern w:val="0"/>
          <w:sz w:val="18"/>
          <w:szCs w:val="18"/>
        </w:rPr>
        <w:t>にあ</w:t>
      </w:r>
      <w:r w:rsidR="0040062E">
        <w:rPr>
          <w:rFonts w:hAnsi="Courier New" w:hint="eastAsia"/>
          <w:kern w:val="0"/>
          <w:sz w:val="18"/>
          <w:szCs w:val="18"/>
        </w:rPr>
        <w:t>つ</w:t>
      </w:r>
      <w:r>
        <w:rPr>
          <w:rFonts w:hAnsi="Courier New" w:hint="eastAsia"/>
          <w:kern w:val="0"/>
          <w:sz w:val="18"/>
          <w:szCs w:val="18"/>
        </w:rPr>
        <w:t>ては</w:t>
      </w:r>
      <w:r w:rsidR="00E21427" w:rsidRPr="001F3E1C">
        <w:rPr>
          <w:rFonts w:hAnsi="Courier New" w:hint="eastAsia"/>
          <w:kern w:val="0"/>
          <w:sz w:val="18"/>
          <w:szCs w:val="18"/>
        </w:rPr>
        <w:t>名</w:t>
      </w:r>
      <w:r>
        <w:rPr>
          <w:rFonts w:hAnsi="Courier New" w:hint="eastAsia"/>
          <w:kern w:val="0"/>
          <w:sz w:val="18"/>
          <w:szCs w:val="18"/>
        </w:rPr>
        <w:t>称</w:t>
      </w:r>
      <w:r w:rsidR="00E21427" w:rsidRPr="001F3E1C">
        <w:rPr>
          <w:rFonts w:hAnsi="Courier New" w:hint="eastAsia"/>
          <w:kern w:val="0"/>
          <w:sz w:val="18"/>
          <w:szCs w:val="18"/>
        </w:rPr>
        <w:t>及び代表者氏名</w:t>
      </w:r>
      <w:r w:rsidR="00E21427" w:rsidRPr="001F3E1C">
        <w:rPr>
          <w:rFonts w:hAnsi="Courier New"/>
          <w:kern w:val="0"/>
          <w:sz w:val="18"/>
          <w:szCs w:val="18"/>
        </w:rPr>
        <w:t>)</w:t>
      </w:r>
      <w:r w:rsidR="00E21427" w:rsidRPr="001F3E1C">
        <w:rPr>
          <w:rFonts w:hAnsi="Courier New" w:hint="eastAsia"/>
          <w:kern w:val="0"/>
        </w:rPr>
        <w:t xml:space="preserve">　</w:t>
      </w:r>
      <w:r>
        <w:rPr>
          <w:rFonts w:hAnsi="Courier New" w:hint="eastAsia"/>
          <w:kern w:val="0"/>
        </w:rPr>
        <w:t xml:space="preserve"> </w:t>
      </w:r>
      <w:r>
        <w:rPr>
          <w:rFonts w:hAnsi="Courier New"/>
          <w:kern w:val="0"/>
        </w:rPr>
        <w:t xml:space="preserve"> </w:t>
      </w:r>
    </w:p>
    <w:p w14:paraId="18CD501A" w14:textId="09D5A80E" w:rsidR="00E21427" w:rsidRDefault="00E21427" w:rsidP="002077C5">
      <w:pPr>
        <w:ind w:firstLineChars="2500" w:firstLine="5264"/>
      </w:pPr>
    </w:p>
    <w:p w14:paraId="4A608D6E" w14:textId="77777777" w:rsidR="002077C5" w:rsidRDefault="002077C5" w:rsidP="002077C5">
      <w:pPr>
        <w:ind w:firstLineChars="2500" w:firstLine="5264"/>
      </w:pPr>
    </w:p>
    <w:p w14:paraId="751E9A1C" w14:textId="05B2C5C2" w:rsidR="002077C5" w:rsidRPr="00E21427" w:rsidRDefault="002077C5" w:rsidP="00E21427">
      <w:pPr>
        <w:spacing w:after="120" w:line="240" w:lineRule="exact"/>
        <w:ind w:firstLineChars="2500" w:firstLine="5264"/>
      </w:pPr>
      <w:r>
        <w:rPr>
          <w:rFonts w:hint="eastAsia"/>
        </w:rPr>
        <w:t>電話番号</w:t>
      </w:r>
    </w:p>
    <w:p w14:paraId="693E58BD" w14:textId="7A7A5B5C" w:rsidR="00AA165B" w:rsidRPr="00E21427" w:rsidRDefault="00AA165B">
      <w:pPr>
        <w:spacing w:after="120" w:line="230" w:lineRule="exact"/>
        <w:jc w:val="right"/>
        <w:rPr>
          <w:snapToGrid w:val="0"/>
          <w:sz w:val="18"/>
          <w:szCs w:val="18"/>
        </w:rPr>
      </w:pPr>
      <w:r w:rsidRPr="00F207C7">
        <w:rPr>
          <w:rFonts w:hint="eastAsia"/>
          <w:snapToGrid w:val="0"/>
        </w:rPr>
        <w:t xml:space="preserve">　　　　　　　　　　</w:t>
      </w:r>
    </w:p>
    <w:p w14:paraId="17DF3D14" w14:textId="77777777" w:rsidR="00C53400" w:rsidRPr="00F207C7" w:rsidRDefault="00C53400" w:rsidP="00C53400">
      <w:pPr>
        <w:ind w:firstLineChars="2300" w:firstLine="4843"/>
        <w:rPr>
          <w:snapToGrid w:val="0"/>
        </w:rPr>
      </w:pPr>
    </w:p>
    <w:p w14:paraId="6A36E9C0" w14:textId="0111C2EA" w:rsidR="00AA165B" w:rsidRPr="00F207C7" w:rsidRDefault="00B619C3">
      <w:pPr>
        <w:spacing w:line="350" w:lineRule="exact"/>
        <w:ind w:left="210" w:firstLine="210"/>
        <w:rPr>
          <w:snapToGrid w:val="0"/>
        </w:rPr>
      </w:pPr>
      <w:r w:rsidRPr="00F207C7">
        <w:rPr>
          <w:rFonts w:hint="eastAsia"/>
          <w:snapToGrid w:val="0"/>
        </w:rPr>
        <w:t>児童福祉法第</w:t>
      </w:r>
      <w:r w:rsidR="000561C4" w:rsidRPr="00F207C7">
        <w:rPr>
          <w:rFonts w:hint="eastAsia"/>
          <w:snapToGrid w:val="0"/>
        </w:rPr>
        <w:t>19</w:t>
      </w:r>
      <w:r w:rsidRPr="00F207C7">
        <w:rPr>
          <w:rFonts w:hint="eastAsia"/>
          <w:snapToGrid w:val="0"/>
        </w:rPr>
        <w:t>条の</w:t>
      </w:r>
      <w:r w:rsidR="00FE438E">
        <w:rPr>
          <w:rFonts w:hint="eastAsia"/>
          <w:snapToGrid w:val="0"/>
        </w:rPr>
        <w:t>９</w:t>
      </w:r>
      <w:r w:rsidRPr="00F207C7">
        <w:rPr>
          <w:rFonts w:hint="eastAsia"/>
          <w:snapToGrid w:val="0"/>
        </w:rPr>
        <w:t>第</w:t>
      </w:r>
      <w:r w:rsidR="00FE438E">
        <w:rPr>
          <w:rFonts w:hint="eastAsia"/>
          <w:snapToGrid w:val="0"/>
        </w:rPr>
        <w:t>１</w:t>
      </w:r>
      <w:r w:rsidRPr="00F207C7">
        <w:rPr>
          <w:rFonts w:hint="eastAsia"/>
          <w:snapToGrid w:val="0"/>
        </w:rPr>
        <w:t>項に規定する指定小児慢性特定疾病医療機関について、下記の理由により指定を辞退したいので、</w:t>
      </w:r>
      <w:r w:rsidR="0019221B" w:rsidRPr="00F207C7">
        <w:rPr>
          <w:rFonts w:hint="eastAsia"/>
          <w:snapToGrid w:val="0"/>
        </w:rPr>
        <w:t>同</w:t>
      </w:r>
      <w:r w:rsidRPr="00F207C7">
        <w:rPr>
          <w:rFonts w:hint="eastAsia"/>
          <w:snapToGrid w:val="0"/>
        </w:rPr>
        <w:t>法第</w:t>
      </w:r>
      <w:r w:rsidR="000561C4" w:rsidRPr="00F207C7">
        <w:rPr>
          <w:rFonts w:hint="eastAsia"/>
          <w:snapToGrid w:val="0"/>
        </w:rPr>
        <w:t>19</w:t>
      </w:r>
      <w:r w:rsidRPr="00F207C7">
        <w:rPr>
          <w:rFonts w:hint="eastAsia"/>
          <w:snapToGrid w:val="0"/>
        </w:rPr>
        <w:t>条の</w:t>
      </w:r>
      <w:r w:rsidR="000561C4" w:rsidRPr="00F207C7">
        <w:rPr>
          <w:rFonts w:hint="eastAsia"/>
          <w:snapToGrid w:val="0"/>
        </w:rPr>
        <w:t>15</w:t>
      </w:r>
      <w:r w:rsidRPr="00F207C7">
        <w:rPr>
          <w:rFonts w:hint="eastAsia"/>
          <w:snapToGrid w:val="0"/>
        </w:rPr>
        <w:t>の規定に基づき</w:t>
      </w:r>
      <w:r w:rsidR="00A61D64">
        <w:rPr>
          <w:rFonts w:hint="eastAsia"/>
          <w:snapToGrid w:val="0"/>
        </w:rPr>
        <w:t>申し</w:t>
      </w:r>
      <w:r w:rsidR="00AA165B" w:rsidRPr="00F207C7">
        <w:rPr>
          <w:rFonts w:hint="eastAsia"/>
          <w:snapToGrid w:val="0"/>
        </w:rPr>
        <w:t>出ます。</w:t>
      </w:r>
    </w:p>
    <w:p w14:paraId="57B26183" w14:textId="77777777" w:rsidR="00AA165B" w:rsidRPr="00F207C7" w:rsidRDefault="00AA165B">
      <w:pPr>
        <w:spacing w:line="350" w:lineRule="exact"/>
        <w:rPr>
          <w:snapToGrid w:val="0"/>
        </w:rPr>
      </w:pPr>
    </w:p>
    <w:p w14:paraId="7153B49B" w14:textId="77777777" w:rsidR="00AA165B" w:rsidRPr="00F207C7" w:rsidRDefault="00AA165B">
      <w:pPr>
        <w:spacing w:line="350" w:lineRule="exact"/>
        <w:jc w:val="center"/>
        <w:rPr>
          <w:snapToGrid w:val="0"/>
        </w:rPr>
      </w:pPr>
      <w:r w:rsidRPr="00F207C7">
        <w:rPr>
          <w:rFonts w:hint="eastAsia"/>
          <w:snapToGrid w:val="0"/>
        </w:rPr>
        <w:t>記</w:t>
      </w:r>
    </w:p>
    <w:p w14:paraId="33448C3B" w14:textId="77777777" w:rsidR="00AA165B" w:rsidRPr="00F207C7" w:rsidRDefault="00AA165B">
      <w:pPr>
        <w:spacing w:line="350" w:lineRule="exact"/>
        <w:rPr>
          <w:snapToGrid w:val="0"/>
        </w:rPr>
      </w:pPr>
    </w:p>
    <w:p w14:paraId="67C478E4" w14:textId="386F9530" w:rsidR="00AA165B" w:rsidRPr="00F207C7" w:rsidRDefault="0083734F">
      <w:pPr>
        <w:spacing w:line="350" w:lineRule="exact"/>
        <w:rPr>
          <w:snapToGrid w:val="0"/>
        </w:rPr>
      </w:pPr>
      <w:r w:rsidRPr="00F207C7">
        <w:rPr>
          <w:rFonts w:hint="eastAsia"/>
          <w:snapToGrid w:val="0"/>
        </w:rPr>
        <w:t xml:space="preserve">　１　指定小児慢性特定疾病医療機関の名称、</w:t>
      </w:r>
      <w:r w:rsidR="00B619C3" w:rsidRPr="00F207C7">
        <w:rPr>
          <w:rFonts w:hint="eastAsia"/>
          <w:snapToGrid w:val="0"/>
        </w:rPr>
        <w:t>所在地</w:t>
      </w:r>
      <w:r w:rsidRPr="00F207C7">
        <w:rPr>
          <w:rFonts w:hint="eastAsia"/>
          <w:snapToGrid w:val="0"/>
        </w:rPr>
        <w:t>及び医療機関コード</w:t>
      </w:r>
    </w:p>
    <w:p w14:paraId="775EAB46" w14:textId="77777777" w:rsidR="00AA165B" w:rsidRPr="00F207C7" w:rsidRDefault="00AA165B">
      <w:pPr>
        <w:spacing w:line="350" w:lineRule="exact"/>
        <w:rPr>
          <w:snapToGrid w:val="0"/>
        </w:rPr>
      </w:pPr>
    </w:p>
    <w:p w14:paraId="05DDA494" w14:textId="77777777" w:rsidR="00B619C3" w:rsidRDefault="00B619C3">
      <w:pPr>
        <w:spacing w:line="350" w:lineRule="exact"/>
        <w:rPr>
          <w:snapToGrid w:val="0"/>
        </w:rPr>
      </w:pPr>
    </w:p>
    <w:p w14:paraId="2D30D705" w14:textId="77777777" w:rsidR="00E21427" w:rsidRPr="00F207C7" w:rsidRDefault="00E21427">
      <w:pPr>
        <w:spacing w:line="350" w:lineRule="exact"/>
        <w:rPr>
          <w:snapToGrid w:val="0"/>
        </w:rPr>
      </w:pPr>
    </w:p>
    <w:p w14:paraId="2BBB32DF" w14:textId="77777777" w:rsidR="0083734F" w:rsidRPr="00F207C7" w:rsidRDefault="0083734F">
      <w:pPr>
        <w:spacing w:line="350" w:lineRule="exact"/>
        <w:rPr>
          <w:snapToGrid w:val="0"/>
        </w:rPr>
      </w:pPr>
    </w:p>
    <w:p w14:paraId="22FF76E4" w14:textId="77777777" w:rsidR="00AA165B" w:rsidRPr="00F207C7" w:rsidRDefault="00AA165B">
      <w:pPr>
        <w:spacing w:line="350" w:lineRule="exact"/>
        <w:rPr>
          <w:snapToGrid w:val="0"/>
        </w:rPr>
      </w:pPr>
      <w:r w:rsidRPr="00F207C7">
        <w:rPr>
          <w:rFonts w:hint="eastAsia"/>
          <w:snapToGrid w:val="0"/>
        </w:rPr>
        <w:t xml:space="preserve">　２　</w:t>
      </w:r>
      <w:r w:rsidR="00B619C3" w:rsidRPr="00F207C7">
        <w:rPr>
          <w:rFonts w:hint="eastAsia"/>
          <w:snapToGrid w:val="0"/>
        </w:rPr>
        <w:t>辞退年月日</w:t>
      </w:r>
    </w:p>
    <w:p w14:paraId="3D80DA5A" w14:textId="77777777" w:rsidR="00B619C3" w:rsidRPr="00F207C7" w:rsidRDefault="00B619C3">
      <w:pPr>
        <w:spacing w:line="350" w:lineRule="exact"/>
        <w:rPr>
          <w:snapToGrid w:val="0"/>
        </w:rPr>
      </w:pPr>
      <w:r w:rsidRPr="00F207C7">
        <w:rPr>
          <w:rFonts w:hint="eastAsia"/>
          <w:snapToGrid w:val="0"/>
        </w:rPr>
        <w:t xml:space="preserve">　　　　　　　年　　　月　　　日</w:t>
      </w:r>
    </w:p>
    <w:p w14:paraId="13457A27" w14:textId="77777777" w:rsidR="00AA165B" w:rsidRPr="00F207C7" w:rsidRDefault="00AA165B">
      <w:pPr>
        <w:spacing w:line="350" w:lineRule="exact"/>
        <w:rPr>
          <w:snapToGrid w:val="0"/>
        </w:rPr>
      </w:pPr>
    </w:p>
    <w:p w14:paraId="6B6BDA45" w14:textId="365959CD" w:rsidR="00B619C3" w:rsidRPr="00F207C7" w:rsidRDefault="00B619C3" w:rsidP="00B619C3">
      <w:pPr>
        <w:spacing w:line="350" w:lineRule="exact"/>
        <w:rPr>
          <w:snapToGrid w:val="0"/>
        </w:rPr>
      </w:pPr>
    </w:p>
    <w:p w14:paraId="23A17A6F" w14:textId="77777777" w:rsidR="00AA165B" w:rsidRPr="00F207C7" w:rsidRDefault="00AA165B" w:rsidP="00B619C3">
      <w:pPr>
        <w:spacing w:line="350" w:lineRule="exact"/>
        <w:ind w:firstLineChars="100" w:firstLine="211"/>
        <w:rPr>
          <w:snapToGrid w:val="0"/>
        </w:rPr>
      </w:pPr>
      <w:r w:rsidRPr="00F207C7">
        <w:rPr>
          <w:rFonts w:hint="eastAsia"/>
          <w:snapToGrid w:val="0"/>
        </w:rPr>
        <w:t xml:space="preserve">３　</w:t>
      </w:r>
      <w:r w:rsidR="00B619C3" w:rsidRPr="00F207C7">
        <w:rPr>
          <w:rFonts w:hint="eastAsia"/>
          <w:snapToGrid w:val="0"/>
        </w:rPr>
        <w:t>辞退理由</w:t>
      </w:r>
    </w:p>
    <w:sectPr w:rsidR="00AA165B" w:rsidRPr="00F207C7" w:rsidSect="0064629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E22E" w14:textId="77777777" w:rsidR="001551A6" w:rsidRDefault="001551A6">
      <w:r>
        <w:separator/>
      </w:r>
    </w:p>
  </w:endnote>
  <w:endnote w:type="continuationSeparator" w:id="0">
    <w:p w14:paraId="061A9237" w14:textId="77777777" w:rsidR="001551A6" w:rsidRDefault="0015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E02C" w14:textId="77777777" w:rsidR="001551A6" w:rsidRDefault="001551A6">
      <w:r>
        <w:separator/>
      </w:r>
    </w:p>
  </w:footnote>
  <w:footnote w:type="continuationSeparator" w:id="0">
    <w:p w14:paraId="4959E40D" w14:textId="77777777" w:rsidR="001551A6" w:rsidRDefault="0015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517"/>
    <w:multiLevelType w:val="hybridMultilevel"/>
    <w:tmpl w:val="72CC9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784C"/>
    <w:rsid w:val="000231A5"/>
    <w:rsid w:val="000402F3"/>
    <w:rsid w:val="000561C4"/>
    <w:rsid w:val="00064662"/>
    <w:rsid w:val="000B3B0B"/>
    <w:rsid w:val="000C341D"/>
    <w:rsid w:val="001511ED"/>
    <w:rsid w:val="001551A6"/>
    <w:rsid w:val="0019221B"/>
    <w:rsid w:val="002077C5"/>
    <w:rsid w:val="00302E97"/>
    <w:rsid w:val="003930D0"/>
    <w:rsid w:val="0040062E"/>
    <w:rsid w:val="004D784C"/>
    <w:rsid w:val="005C069D"/>
    <w:rsid w:val="00614A49"/>
    <w:rsid w:val="00646294"/>
    <w:rsid w:val="006A4E91"/>
    <w:rsid w:val="007368CD"/>
    <w:rsid w:val="0083734F"/>
    <w:rsid w:val="008F4B3C"/>
    <w:rsid w:val="00930E86"/>
    <w:rsid w:val="00947412"/>
    <w:rsid w:val="00A61D64"/>
    <w:rsid w:val="00A73FCE"/>
    <w:rsid w:val="00AA165B"/>
    <w:rsid w:val="00B36984"/>
    <w:rsid w:val="00B619C3"/>
    <w:rsid w:val="00C53400"/>
    <w:rsid w:val="00D5047E"/>
    <w:rsid w:val="00E21427"/>
    <w:rsid w:val="00E62177"/>
    <w:rsid w:val="00E732FD"/>
    <w:rsid w:val="00EC7B77"/>
    <w:rsid w:val="00F074F8"/>
    <w:rsid w:val="00F207C7"/>
    <w:rsid w:val="00F8252F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7FB"/>
  <w14:defaultImageDpi w14:val="0"/>
  <w15:docId w15:val="{4E34EBD6-AD54-4333-B909-769407A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7368C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074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74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74F8"/>
    <w:rPr>
      <w:rFonts w:ascii="ＭＳ 明朝" w:eastAsia="ＭＳ 明朝" w:hAnsi="Century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74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74F8"/>
    <w:rPr>
      <w:rFonts w:ascii="ＭＳ 明朝" w:eastAsia="ＭＳ 明朝" w:hAnsi="Century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7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4</TotalTime>
  <Pages>1</Pages>
  <Words>208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山口 大輝</cp:lastModifiedBy>
  <cp:revision>11</cp:revision>
  <cp:lastPrinted>2012-04-18T02:15:00Z</cp:lastPrinted>
  <dcterms:created xsi:type="dcterms:W3CDTF">2024-03-22T01:26:00Z</dcterms:created>
  <dcterms:modified xsi:type="dcterms:W3CDTF">2025-03-04T07:21:00Z</dcterms:modified>
</cp:coreProperties>
</file>