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F033" w14:textId="77777777" w:rsidR="00626C03" w:rsidRPr="00847C01" w:rsidRDefault="00626C03" w:rsidP="00311052">
      <w:pPr>
        <w:autoSpaceDE/>
        <w:autoSpaceDN/>
        <w:rPr>
          <w:snapToGrid w:val="0"/>
          <w:sz w:val="22"/>
          <w:szCs w:val="22"/>
        </w:rPr>
      </w:pPr>
    </w:p>
    <w:p w14:paraId="24A5A886" w14:textId="77777777" w:rsidR="00626C03" w:rsidRPr="00847C01" w:rsidRDefault="00626C03" w:rsidP="00311052">
      <w:pPr>
        <w:autoSpaceDE/>
        <w:autoSpaceDN/>
        <w:spacing w:line="320" w:lineRule="exact"/>
        <w:jc w:val="center"/>
        <w:rPr>
          <w:snapToGrid w:val="0"/>
          <w:sz w:val="22"/>
          <w:szCs w:val="22"/>
        </w:rPr>
      </w:pPr>
      <w:r w:rsidRPr="00847C01">
        <w:rPr>
          <w:snapToGrid w:val="0"/>
          <w:sz w:val="22"/>
          <w:szCs w:val="22"/>
        </w:rPr>
        <w:fldChar w:fldCharType="begin"/>
      </w:r>
      <w:r w:rsidRPr="00847C01">
        <w:rPr>
          <w:snapToGrid w:val="0"/>
          <w:sz w:val="22"/>
          <w:szCs w:val="22"/>
        </w:rPr>
        <w:instrText xml:space="preserve"> eq \o\ad(</w:instrText>
      </w:r>
      <w:r w:rsidRPr="00847C01">
        <w:rPr>
          <w:rFonts w:hint="eastAsia"/>
          <w:snapToGrid w:val="0"/>
          <w:sz w:val="22"/>
          <w:szCs w:val="22"/>
        </w:rPr>
        <w:instrText>指定管理者指定申請書</w:instrText>
      </w:r>
      <w:r w:rsidRPr="00847C01">
        <w:rPr>
          <w:snapToGrid w:val="0"/>
          <w:sz w:val="22"/>
          <w:szCs w:val="22"/>
        </w:rPr>
        <w:instrText>,</w:instrText>
      </w:r>
      <w:r w:rsidRPr="00847C01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847C01">
        <w:rPr>
          <w:snapToGrid w:val="0"/>
          <w:sz w:val="22"/>
          <w:szCs w:val="22"/>
        </w:rPr>
        <w:instrText>)</w:instrText>
      </w:r>
      <w:r w:rsidRPr="00847C01">
        <w:rPr>
          <w:snapToGrid w:val="0"/>
          <w:sz w:val="22"/>
          <w:szCs w:val="22"/>
        </w:rPr>
        <w:fldChar w:fldCharType="end"/>
      </w:r>
      <w:r w:rsidRPr="00847C01">
        <w:rPr>
          <w:rFonts w:hint="eastAsia"/>
          <w:snapToGrid w:val="0"/>
          <w:vanish/>
          <w:sz w:val="22"/>
          <w:szCs w:val="22"/>
        </w:rPr>
        <w:t>指定管理者指定申請書</w:t>
      </w:r>
    </w:p>
    <w:p w14:paraId="023EE7E9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</w:p>
    <w:p w14:paraId="42539735" w14:textId="77777777" w:rsidR="00626C03" w:rsidRPr="00847C01" w:rsidRDefault="00626C03" w:rsidP="00311052">
      <w:pPr>
        <w:autoSpaceDE/>
        <w:autoSpaceDN/>
        <w:spacing w:before="160" w:line="320" w:lineRule="exact"/>
        <w:jc w:val="righ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年　　月　　日　　</w:t>
      </w:r>
    </w:p>
    <w:p w14:paraId="1BDCA3A0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</w:p>
    <w:p w14:paraId="7A7DF3A8" w14:textId="77777777" w:rsidR="00626C03" w:rsidRPr="00847C01" w:rsidRDefault="00626C03" w:rsidP="00311052">
      <w:pPr>
        <w:autoSpaceDE/>
        <w:autoSpaceDN/>
        <w:spacing w:before="120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　　　</w:t>
      </w:r>
      <w:r w:rsidR="001A0A91">
        <w:rPr>
          <w:rFonts w:hint="eastAsia"/>
          <w:snapToGrid w:val="0"/>
          <w:sz w:val="22"/>
          <w:szCs w:val="22"/>
        </w:rPr>
        <w:t>文京区長</w:t>
      </w:r>
      <w:r w:rsidRPr="00847C01">
        <w:rPr>
          <w:rFonts w:hint="eastAsia"/>
          <w:snapToGrid w:val="0"/>
          <w:vanish/>
          <w:sz w:val="22"/>
          <w:szCs w:val="22"/>
        </w:rPr>
        <w:t>文京区長文京区教育委員会</w:t>
      </w:r>
      <w:r w:rsidRPr="00847C01">
        <w:rPr>
          <w:rFonts w:hint="eastAsia"/>
          <w:snapToGrid w:val="0"/>
          <w:sz w:val="22"/>
          <w:szCs w:val="22"/>
        </w:rPr>
        <w:t xml:space="preserve">　殿</w:t>
      </w:r>
    </w:p>
    <w:p w14:paraId="4CF97F9F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</w:p>
    <w:p w14:paraId="1AA1DFE4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</w:p>
    <w:p w14:paraId="4F16DB3C" w14:textId="77777777" w:rsidR="00626C03" w:rsidRPr="00847C01" w:rsidRDefault="00626C03" w:rsidP="00311052">
      <w:pPr>
        <w:autoSpaceDE/>
        <w:autoSpaceDN/>
        <w:spacing w:before="160" w:line="320" w:lineRule="exact"/>
        <w:jc w:val="righ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法人等の名称　　　　　　　　　　</w:t>
      </w:r>
    </w:p>
    <w:p w14:paraId="3AE5697C" w14:textId="77777777" w:rsidR="00626C03" w:rsidRPr="00847C01" w:rsidRDefault="00626C03" w:rsidP="00311052">
      <w:pPr>
        <w:autoSpaceDE/>
        <w:autoSpaceDN/>
        <w:spacing w:line="320" w:lineRule="exact"/>
        <w:jc w:val="righ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法人等の所在地　　　　　　　　　</w:t>
      </w:r>
    </w:p>
    <w:p w14:paraId="0E0C87FA" w14:textId="63594D30" w:rsidR="00626C03" w:rsidRPr="00847C01" w:rsidRDefault="00626C03" w:rsidP="00311052">
      <w:pPr>
        <w:autoSpaceDE/>
        <w:autoSpaceDN/>
        <w:spacing w:line="320" w:lineRule="exact"/>
        <w:jc w:val="righ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代表者氏名　　　　　　　　</w:t>
      </w:r>
      <w:r w:rsidR="003C0FA0" w:rsidRPr="003C0FA0">
        <w:rPr>
          <w:rFonts w:hint="eastAsia"/>
          <w:snapToGrid w:val="0"/>
          <w:sz w:val="22"/>
          <w:szCs w:val="22"/>
        </w:rPr>
        <w:t xml:space="preserve">　</w:t>
      </w:r>
      <w:r w:rsidRPr="003C0FA0">
        <w:rPr>
          <w:rFonts w:hint="eastAsia"/>
          <w:snapToGrid w:val="0"/>
          <w:vanish/>
          <w:sz w:val="22"/>
          <w:szCs w:val="22"/>
        </w:rPr>
        <w:t>印</w:t>
      </w:r>
      <w:r w:rsidRPr="00847C01">
        <w:rPr>
          <w:rFonts w:hint="eastAsia"/>
          <w:snapToGrid w:val="0"/>
          <w:sz w:val="22"/>
          <w:szCs w:val="22"/>
        </w:rPr>
        <w:t xml:space="preserve">　　</w:t>
      </w:r>
    </w:p>
    <w:p w14:paraId="11C931B4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</w:p>
    <w:p w14:paraId="6E847C7D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</w:p>
    <w:p w14:paraId="6BA8A6CB" w14:textId="77777777" w:rsidR="00626C03" w:rsidRPr="00847C01" w:rsidRDefault="00626C03" w:rsidP="00311052">
      <w:pPr>
        <w:autoSpaceDE/>
        <w:autoSpaceDN/>
        <w:spacing w:before="160" w:line="320" w:lineRule="exact"/>
        <w:rPr>
          <w:snapToGrid w:val="0"/>
          <w:sz w:val="22"/>
          <w:szCs w:val="22"/>
        </w:rPr>
      </w:pPr>
    </w:p>
    <w:p w14:paraId="40139C6D" w14:textId="77777777" w:rsidR="00626C03" w:rsidRPr="00847C01" w:rsidRDefault="00626C03" w:rsidP="00311052">
      <w:pPr>
        <w:autoSpaceDE/>
        <w:autoSpaceDN/>
        <w:spacing w:before="120" w:line="320" w:lineRule="exact"/>
        <w:ind w:left="210" w:hanging="210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　　文京区公の施設に係る指定管理者の指定手続等に関する条例第３条により、公の施設に係る指定管理者に指定していただきたく、下記のとおり申請します。</w:t>
      </w:r>
    </w:p>
    <w:p w14:paraId="4B64E3FA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</w:p>
    <w:p w14:paraId="788ADA9D" w14:textId="77777777" w:rsidR="00626C03" w:rsidRPr="00847C01" w:rsidRDefault="00626C03" w:rsidP="00311052">
      <w:pPr>
        <w:autoSpaceDE/>
        <w:autoSpaceDN/>
        <w:spacing w:before="160" w:line="320" w:lineRule="exact"/>
        <w:jc w:val="center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>記</w:t>
      </w:r>
    </w:p>
    <w:p w14:paraId="01F1AF5A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</w:p>
    <w:p w14:paraId="2FE0BBFB" w14:textId="77777777" w:rsidR="00626C03" w:rsidRPr="00847C01" w:rsidRDefault="00626C03" w:rsidP="00311052">
      <w:pPr>
        <w:autoSpaceDE/>
        <w:autoSpaceDN/>
        <w:spacing w:before="120" w:line="320" w:lineRule="exac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　１　施設の名称及び所在地</w:t>
      </w:r>
    </w:p>
    <w:p w14:paraId="5B984D13" w14:textId="77777777" w:rsidR="00F74207" w:rsidRPr="003F662E" w:rsidRDefault="00F74207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>
        <w:rPr>
          <w:snapToGrid w:val="0"/>
          <w:sz w:val="22"/>
          <w:szCs w:val="22"/>
        </w:rPr>
        <w:t xml:space="preserve"> </w:t>
      </w:r>
      <w:r>
        <w:rPr>
          <w:rFonts w:hint="eastAsia"/>
          <w:snapToGrid w:val="0"/>
          <w:sz w:val="22"/>
          <w:szCs w:val="22"/>
        </w:rPr>
        <w:t>（１</w:t>
      </w:r>
      <w:r w:rsidRPr="003F662E">
        <w:rPr>
          <w:rFonts w:hint="eastAsia"/>
          <w:snapToGrid w:val="0"/>
          <w:sz w:val="22"/>
          <w:szCs w:val="22"/>
        </w:rPr>
        <w:t>）文京区立千石児童館　　文京区千石一丁目４番３号</w:t>
      </w:r>
    </w:p>
    <w:p w14:paraId="7CD1A7EB" w14:textId="77777777" w:rsidR="00626C03" w:rsidRPr="003F662E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</w:p>
    <w:p w14:paraId="1223D04B" w14:textId="77777777" w:rsidR="00626C03" w:rsidRPr="00847C01" w:rsidRDefault="00626C03" w:rsidP="00311052">
      <w:pPr>
        <w:autoSpaceDE/>
        <w:autoSpaceDN/>
        <w:spacing w:before="160" w:line="320" w:lineRule="exac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　２　提出書類</w:t>
      </w:r>
    </w:p>
    <w:p w14:paraId="02FA92B5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　　</w:t>
      </w:r>
      <w:r w:rsidRPr="00847C01">
        <w:rPr>
          <w:snapToGrid w:val="0"/>
          <w:sz w:val="22"/>
          <w:szCs w:val="22"/>
        </w:rPr>
        <w:t>(</w:t>
      </w:r>
      <w:r w:rsidRPr="00847C01">
        <w:rPr>
          <w:rFonts w:hint="eastAsia"/>
          <w:snapToGrid w:val="0"/>
          <w:sz w:val="22"/>
          <w:szCs w:val="22"/>
        </w:rPr>
        <w:t>１</w:t>
      </w:r>
      <w:r w:rsidRPr="00847C01">
        <w:rPr>
          <w:snapToGrid w:val="0"/>
          <w:sz w:val="22"/>
          <w:szCs w:val="22"/>
        </w:rPr>
        <w:t>)</w:t>
      </w:r>
      <w:r w:rsidRPr="00847C01">
        <w:rPr>
          <w:rFonts w:hint="eastAsia"/>
          <w:snapToGrid w:val="0"/>
          <w:sz w:val="22"/>
          <w:szCs w:val="22"/>
        </w:rPr>
        <w:t xml:space="preserve">　申請の資格を証する書類</w:t>
      </w:r>
    </w:p>
    <w:p w14:paraId="61DAEBD7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　　</w:t>
      </w:r>
      <w:r w:rsidRPr="00847C01">
        <w:rPr>
          <w:snapToGrid w:val="0"/>
          <w:sz w:val="22"/>
          <w:szCs w:val="22"/>
        </w:rPr>
        <w:t>(</w:t>
      </w:r>
      <w:r w:rsidRPr="00847C01">
        <w:rPr>
          <w:rFonts w:hint="eastAsia"/>
          <w:snapToGrid w:val="0"/>
          <w:sz w:val="22"/>
          <w:szCs w:val="22"/>
        </w:rPr>
        <w:t>２</w:t>
      </w:r>
      <w:r w:rsidRPr="00847C01">
        <w:rPr>
          <w:snapToGrid w:val="0"/>
          <w:sz w:val="22"/>
          <w:szCs w:val="22"/>
        </w:rPr>
        <w:t>)</w:t>
      </w:r>
      <w:r w:rsidRPr="00847C01">
        <w:rPr>
          <w:rFonts w:hint="eastAsia"/>
          <w:snapToGrid w:val="0"/>
          <w:sz w:val="22"/>
          <w:szCs w:val="22"/>
        </w:rPr>
        <w:t xml:space="preserve">　管理に係る事業計画書及び収支計画書</w:t>
      </w:r>
    </w:p>
    <w:p w14:paraId="269678E4" w14:textId="77777777" w:rsidR="00626C03" w:rsidRPr="00847C01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　　</w:t>
      </w:r>
      <w:r w:rsidRPr="00847C01">
        <w:rPr>
          <w:snapToGrid w:val="0"/>
          <w:sz w:val="22"/>
          <w:szCs w:val="22"/>
        </w:rPr>
        <w:t>(</w:t>
      </w:r>
      <w:r w:rsidRPr="00847C01">
        <w:rPr>
          <w:rFonts w:hint="eastAsia"/>
          <w:snapToGrid w:val="0"/>
          <w:sz w:val="22"/>
          <w:szCs w:val="22"/>
        </w:rPr>
        <w:t>３</w:t>
      </w:r>
      <w:r w:rsidRPr="00847C01">
        <w:rPr>
          <w:snapToGrid w:val="0"/>
          <w:sz w:val="22"/>
          <w:szCs w:val="22"/>
        </w:rPr>
        <w:t>)</w:t>
      </w:r>
      <w:r w:rsidRPr="00847C01">
        <w:rPr>
          <w:rFonts w:hint="eastAsia"/>
          <w:snapToGrid w:val="0"/>
          <w:sz w:val="22"/>
          <w:szCs w:val="22"/>
        </w:rPr>
        <w:t xml:space="preserve">　法人等の経営状況を証する書類</w:t>
      </w:r>
    </w:p>
    <w:p w14:paraId="75A88EE1" w14:textId="77777777" w:rsidR="000A2943" w:rsidRDefault="00626C03" w:rsidP="00311052">
      <w:pPr>
        <w:autoSpaceDE/>
        <w:autoSpaceDN/>
        <w:spacing w:line="320" w:lineRule="exact"/>
        <w:rPr>
          <w:snapToGrid w:val="0"/>
          <w:sz w:val="22"/>
          <w:szCs w:val="22"/>
        </w:rPr>
      </w:pPr>
      <w:r w:rsidRPr="00847C01">
        <w:rPr>
          <w:rFonts w:hint="eastAsia"/>
          <w:snapToGrid w:val="0"/>
          <w:sz w:val="22"/>
          <w:szCs w:val="22"/>
        </w:rPr>
        <w:t xml:space="preserve">　　</w:t>
      </w:r>
      <w:r w:rsidRPr="00847C01">
        <w:rPr>
          <w:snapToGrid w:val="0"/>
          <w:sz w:val="22"/>
          <w:szCs w:val="22"/>
        </w:rPr>
        <w:t>(</w:t>
      </w:r>
      <w:r w:rsidRPr="00847C01">
        <w:rPr>
          <w:rFonts w:hint="eastAsia"/>
          <w:snapToGrid w:val="0"/>
          <w:sz w:val="22"/>
          <w:szCs w:val="22"/>
        </w:rPr>
        <w:t>４</w:t>
      </w:r>
      <w:r w:rsidRPr="00847C01">
        <w:rPr>
          <w:snapToGrid w:val="0"/>
          <w:sz w:val="22"/>
          <w:szCs w:val="22"/>
        </w:rPr>
        <w:t>)</w:t>
      </w:r>
      <w:r w:rsidRPr="00847C01">
        <w:rPr>
          <w:rFonts w:hint="eastAsia"/>
          <w:snapToGrid w:val="0"/>
          <w:sz w:val="22"/>
          <w:szCs w:val="22"/>
        </w:rPr>
        <w:t xml:space="preserve">　その他区長等</w:t>
      </w:r>
      <w:proofErr w:type="gramStart"/>
      <w:r w:rsidRPr="00847C01">
        <w:rPr>
          <w:rFonts w:hint="eastAsia"/>
          <w:snapToGrid w:val="0"/>
          <w:sz w:val="22"/>
          <w:szCs w:val="22"/>
        </w:rPr>
        <w:t>が</w:t>
      </w:r>
      <w:proofErr w:type="gramEnd"/>
      <w:r w:rsidRPr="00847C01">
        <w:rPr>
          <w:rFonts w:hint="eastAsia"/>
          <w:snapToGrid w:val="0"/>
          <w:sz w:val="22"/>
          <w:szCs w:val="22"/>
        </w:rPr>
        <w:t>必要</w:t>
      </w:r>
      <w:proofErr w:type="gramStart"/>
      <w:r w:rsidRPr="00847C01">
        <w:rPr>
          <w:rFonts w:hint="eastAsia"/>
          <w:snapToGrid w:val="0"/>
          <w:sz w:val="22"/>
          <w:szCs w:val="22"/>
        </w:rPr>
        <w:t>が</w:t>
      </w:r>
      <w:proofErr w:type="gramEnd"/>
      <w:r w:rsidRPr="00847C01">
        <w:rPr>
          <w:rFonts w:hint="eastAsia"/>
          <w:snapToGrid w:val="0"/>
          <w:sz w:val="22"/>
          <w:szCs w:val="22"/>
        </w:rPr>
        <w:t>あると認めた書類</w:t>
      </w:r>
    </w:p>
    <w:p w14:paraId="5E7E3596" w14:textId="77777777" w:rsidR="000A2943" w:rsidRPr="00684EA0" w:rsidRDefault="000E4F19" w:rsidP="00311052">
      <w:pPr>
        <w:autoSpaceDE/>
        <w:autoSpaceDN/>
        <w:rPr>
          <w:rFonts w:hAnsi="ＭＳ 明朝" w:cs="Times New Roman"/>
          <w:sz w:val="22"/>
          <w:szCs w:val="22"/>
        </w:rPr>
      </w:pPr>
      <w:r w:rsidRPr="00684EA0">
        <w:rPr>
          <w:rFonts w:hAnsi="ＭＳ 明朝" w:cs="Times New Roman"/>
          <w:sz w:val="22"/>
          <w:szCs w:val="22"/>
        </w:rPr>
        <w:t xml:space="preserve"> </w:t>
      </w:r>
    </w:p>
    <w:p w14:paraId="2ADAB268" w14:textId="77777777" w:rsidR="00626C03" w:rsidRPr="00847C01" w:rsidRDefault="00626C03" w:rsidP="000A2943">
      <w:pPr>
        <w:spacing w:line="320" w:lineRule="exact"/>
        <w:rPr>
          <w:snapToGrid w:val="0"/>
          <w:sz w:val="22"/>
          <w:szCs w:val="22"/>
        </w:rPr>
      </w:pPr>
    </w:p>
    <w:sectPr w:rsidR="00626C03" w:rsidRPr="00847C01" w:rsidSect="001A2D58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0865" w14:textId="77777777" w:rsidR="00E43306" w:rsidRDefault="00E43306">
      <w:r>
        <w:separator/>
      </w:r>
    </w:p>
  </w:endnote>
  <w:endnote w:type="continuationSeparator" w:id="0">
    <w:p w14:paraId="60A836D6" w14:textId="77777777" w:rsidR="00E43306" w:rsidRDefault="00E4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FD60" w14:textId="77777777" w:rsidR="00E43306" w:rsidRDefault="00E43306">
      <w:r>
        <w:separator/>
      </w:r>
    </w:p>
  </w:footnote>
  <w:footnote w:type="continuationSeparator" w:id="0">
    <w:p w14:paraId="01D51CF0" w14:textId="77777777" w:rsidR="00E43306" w:rsidRDefault="00E4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CDE4" w14:textId="77777777" w:rsidR="00953C5F" w:rsidRDefault="00953C5F">
    <w:pPr>
      <w:pStyle w:val="a3"/>
    </w:pPr>
  </w:p>
  <w:p w14:paraId="3637665E" w14:textId="77777777" w:rsidR="00953C5F" w:rsidRDefault="00953C5F">
    <w:pPr>
      <w:pStyle w:val="a3"/>
    </w:pPr>
  </w:p>
  <w:p w14:paraId="065EE304" w14:textId="77777777" w:rsidR="00953C5F" w:rsidRDefault="00953C5F">
    <w:pPr>
      <w:pStyle w:val="a3"/>
    </w:pPr>
  </w:p>
  <w:p w14:paraId="0137D325" w14:textId="77777777" w:rsidR="00953C5F" w:rsidRPr="00953C5F" w:rsidRDefault="00953C5F" w:rsidP="00953C5F">
    <w:pPr>
      <w:pStyle w:val="a3"/>
      <w:jc w:val="right"/>
      <w:rPr>
        <w:sz w:val="22"/>
      </w:rPr>
    </w:pPr>
    <w:r w:rsidRPr="00953C5F">
      <w:rPr>
        <w:rFonts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A2943"/>
    <w:rsid w:val="000E4F19"/>
    <w:rsid w:val="00117632"/>
    <w:rsid w:val="00177D07"/>
    <w:rsid w:val="001A0A91"/>
    <w:rsid w:val="001A2D58"/>
    <w:rsid w:val="00311052"/>
    <w:rsid w:val="003C0FA0"/>
    <w:rsid w:val="003F662E"/>
    <w:rsid w:val="005673E3"/>
    <w:rsid w:val="0062498A"/>
    <w:rsid w:val="00626C03"/>
    <w:rsid w:val="00631692"/>
    <w:rsid w:val="00684EA0"/>
    <w:rsid w:val="00771FD1"/>
    <w:rsid w:val="007E1C1B"/>
    <w:rsid w:val="00847C01"/>
    <w:rsid w:val="00953C5F"/>
    <w:rsid w:val="00BD588B"/>
    <w:rsid w:val="00D43469"/>
    <w:rsid w:val="00E0212B"/>
    <w:rsid w:val="00E43306"/>
    <w:rsid w:val="00E85F88"/>
    <w:rsid w:val="00F74207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29A20"/>
  <w14:defaultImageDpi w14:val="0"/>
  <w15:docId w15:val="{7A2143D6-2437-428A-9ECB-9FE6D193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5</TotalTime>
  <Pages>1</Pages>
  <Words>219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宮沢裕子</dc:creator>
  <cp:keywords/>
  <dc:description/>
  <cp:lastModifiedBy>廣重 諒</cp:lastModifiedBy>
  <cp:revision>5</cp:revision>
  <cp:lastPrinted>2015-07-03T07:02:00Z</cp:lastPrinted>
  <dcterms:created xsi:type="dcterms:W3CDTF">2025-01-30T07:11:00Z</dcterms:created>
  <dcterms:modified xsi:type="dcterms:W3CDTF">2025-05-21T02:48:00Z</dcterms:modified>
</cp:coreProperties>
</file>