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84B" w:rsidRPr="00F73E9A" w:rsidRDefault="005F77B7">
      <w:pPr>
        <w:rPr>
          <w:snapToGrid w:val="0"/>
        </w:rPr>
      </w:pPr>
      <w:bookmarkStart w:id="0" w:name="_GoBack"/>
      <w:bookmarkEnd w:id="0"/>
      <w:r w:rsidRPr="00F73E9A">
        <w:rPr>
          <w:rFonts w:ascii="ＭＳ Ｐ明朝" w:eastAsia="ＭＳ Ｐ明朝" w:hAnsi="ＭＳ Ｐ明朝" w:cs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6EF94A" wp14:editId="645E601A">
                <wp:simplePos x="0" y="0"/>
                <wp:positionH relativeFrom="column">
                  <wp:posOffset>4866640</wp:posOffset>
                </wp:positionH>
                <wp:positionV relativeFrom="margin">
                  <wp:posOffset>-300355</wp:posOffset>
                </wp:positionV>
                <wp:extent cx="828675" cy="2952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952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77B7" w:rsidRPr="00B53F62" w:rsidRDefault="005F77B7" w:rsidP="005F77B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B53F6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様式</w:t>
                            </w:r>
                            <w:r w:rsidR="00A4353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１</w:t>
                            </w:r>
                            <w:r w:rsidRPr="00B53F6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EF94A" id="正方形/長方形 1" o:spid="_x0000_s1026" style="position:absolute;left:0;text-align:left;margin-left:383.2pt;margin-top:-23.65pt;width:65.2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" filled="f" strokecolor="black [3213]" strokeweight="1pt">
                <v:textbox>
                  <w:txbxContent>
                    <w:p w:rsidR="005F77B7" w:rsidRPr="00B53F62" w:rsidRDefault="005F77B7" w:rsidP="005F77B7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2"/>
                        </w:rPr>
                      </w:pPr>
                      <w:r w:rsidRPr="00B53F6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様式</w:t>
                      </w:r>
                      <w:r w:rsidR="00A4353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１</w:t>
                      </w:r>
                      <w:r w:rsidRPr="00B53F6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号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:rsidR="0098784B" w:rsidRPr="00F73E9A" w:rsidRDefault="0098784B">
      <w:pPr>
        <w:spacing w:line="320" w:lineRule="exact"/>
        <w:jc w:val="center"/>
        <w:rPr>
          <w:snapToGrid w:val="0"/>
        </w:rPr>
      </w:pPr>
      <w:r w:rsidRPr="00F73E9A">
        <w:rPr>
          <w:snapToGrid w:val="0"/>
        </w:rPr>
        <w:fldChar w:fldCharType="begin"/>
      </w:r>
      <w:r w:rsidRPr="00F73E9A">
        <w:rPr>
          <w:snapToGrid w:val="0"/>
        </w:rPr>
        <w:instrText xml:space="preserve"> eq \o\ad(</w:instrText>
      </w:r>
      <w:r w:rsidRPr="00F73E9A">
        <w:rPr>
          <w:rFonts w:hint="eastAsia"/>
          <w:snapToGrid w:val="0"/>
        </w:rPr>
        <w:instrText>指定管理者指定申請書</w:instrText>
      </w:r>
      <w:r w:rsidRPr="00F73E9A">
        <w:rPr>
          <w:snapToGrid w:val="0"/>
        </w:rPr>
        <w:instrText>,</w:instrText>
      </w:r>
      <w:r w:rsidRPr="00F73E9A">
        <w:rPr>
          <w:rFonts w:hint="eastAsia"/>
          <w:snapToGrid w:val="0"/>
        </w:rPr>
        <w:instrText xml:space="preserve">　　　　　　　　　　　　　　　</w:instrText>
      </w:r>
      <w:r w:rsidRPr="00F73E9A">
        <w:rPr>
          <w:snapToGrid w:val="0"/>
        </w:rPr>
        <w:instrText>)</w:instrText>
      </w:r>
      <w:r w:rsidRPr="00F73E9A">
        <w:rPr>
          <w:snapToGrid w:val="0"/>
        </w:rPr>
        <w:fldChar w:fldCharType="end"/>
      </w:r>
      <w:r w:rsidRPr="00F73E9A">
        <w:rPr>
          <w:rFonts w:hint="eastAsia"/>
          <w:snapToGrid w:val="0"/>
          <w:vanish/>
        </w:rPr>
        <w:t>指定管理者指定申請書</w:t>
      </w:r>
    </w:p>
    <w:p w:rsidR="0098784B" w:rsidRPr="00F73E9A" w:rsidRDefault="0098784B">
      <w:pPr>
        <w:spacing w:line="320" w:lineRule="exact"/>
        <w:rPr>
          <w:snapToGrid w:val="0"/>
        </w:rPr>
      </w:pPr>
    </w:p>
    <w:p w:rsidR="0098784B" w:rsidRPr="00F73E9A" w:rsidRDefault="0098784B">
      <w:pPr>
        <w:spacing w:before="160" w:line="320" w:lineRule="exact"/>
        <w:jc w:val="right"/>
        <w:rPr>
          <w:snapToGrid w:val="0"/>
        </w:rPr>
      </w:pPr>
      <w:r w:rsidRPr="00F73E9A">
        <w:rPr>
          <w:rFonts w:hint="eastAsia"/>
          <w:snapToGrid w:val="0"/>
        </w:rPr>
        <w:t xml:space="preserve">年　</w:t>
      </w:r>
      <w:r w:rsidR="00A97BE0" w:rsidRPr="00F73E9A">
        <w:rPr>
          <w:rFonts w:hint="eastAsia"/>
          <w:snapToGrid w:val="0"/>
        </w:rPr>
        <w:t xml:space="preserve">　</w:t>
      </w:r>
      <w:r w:rsidRPr="00F73E9A">
        <w:rPr>
          <w:rFonts w:hint="eastAsia"/>
          <w:snapToGrid w:val="0"/>
        </w:rPr>
        <w:t xml:space="preserve">　月　</w:t>
      </w:r>
      <w:r w:rsidR="00A97BE0" w:rsidRPr="00F73E9A">
        <w:rPr>
          <w:rFonts w:hint="eastAsia"/>
          <w:snapToGrid w:val="0"/>
        </w:rPr>
        <w:t xml:space="preserve">　</w:t>
      </w:r>
      <w:r w:rsidRPr="00F73E9A">
        <w:rPr>
          <w:rFonts w:hint="eastAsia"/>
          <w:snapToGrid w:val="0"/>
        </w:rPr>
        <w:t xml:space="preserve">　日　　</w:t>
      </w:r>
    </w:p>
    <w:p w:rsidR="0098784B" w:rsidRPr="00F73E9A" w:rsidRDefault="0098784B">
      <w:pPr>
        <w:spacing w:line="320" w:lineRule="exact"/>
        <w:rPr>
          <w:snapToGrid w:val="0"/>
        </w:rPr>
      </w:pPr>
    </w:p>
    <w:p w:rsidR="0098784B" w:rsidRPr="00F73E9A" w:rsidRDefault="0098784B">
      <w:pPr>
        <w:spacing w:before="120"/>
        <w:rPr>
          <w:snapToGrid w:val="0"/>
        </w:rPr>
      </w:pPr>
      <w:r w:rsidRPr="00F73E9A">
        <w:rPr>
          <w:rFonts w:hint="eastAsia"/>
          <w:snapToGrid w:val="0"/>
        </w:rPr>
        <w:t xml:space="preserve">　　</w:t>
      </w:r>
      <w:r w:rsidR="0089693E" w:rsidRPr="00F73E9A">
        <w:rPr>
          <w:rFonts w:hint="eastAsia"/>
          <w:snapToGrid w:val="0"/>
          <w:spacing w:val="44"/>
          <w:kern w:val="0"/>
          <w:fitText w:val="1105" w:id="-926713087"/>
        </w:rPr>
        <w:t>文京区</w:t>
      </w:r>
      <w:r w:rsidR="0089693E" w:rsidRPr="00F73E9A">
        <w:rPr>
          <w:rFonts w:hint="eastAsia"/>
          <w:snapToGrid w:val="0"/>
          <w:spacing w:val="1"/>
          <w:kern w:val="0"/>
          <w:fitText w:val="1105" w:id="-926713087"/>
        </w:rPr>
        <w:t>長</w:t>
      </w:r>
      <w:r w:rsidRPr="00F73E9A">
        <w:rPr>
          <w:rFonts w:hint="eastAsia"/>
          <w:snapToGrid w:val="0"/>
        </w:rPr>
        <w:t xml:space="preserve">　殿</w:t>
      </w:r>
    </w:p>
    <w:p w:rsidR="0098784B" w:rsidRPr="00F73E9A" w:rsidRDefault="00B84E19" w:rsidP="00B84E19">
      <w:pPr>
        <w:tabs>
          <w:tab w:val="left" w:pos="3165"/>
        </w:tabs>
        <w:spacing w:line="320" w:lineRule="exact"/>
        <w:rPr>
          <w:snapToGrid w:val="0"/>
        </w:rPr>
      </w:pPr>
      <w:r w:rsidRPr="00F73E9A">
        <w:rPr>
          <w:snapToGrid w:val="0"/>
        </w:rPr>
        <w:tab/>
      </w:r>
    </w:p>
    <w:p w:rsidR="0098784B" w:rsidRPr="00F73E9A" w:rsidRDefault="0098784B">
      <w:pPr>
        <w:spacing w:line="320" w:lineRule="exact"/>
        <w:rPr>
          <w:snapToGrid w:val="0"/>
        </w:rPr>
      </w:pPr>
    </w:p>
    <w:p w:rsidR="0098784B" w:rsidRPr="00F73E9A" w:rsidRDefault="00B84E19">
      <w:pPr>
        <w:spacing w:before="160" w:line="320" w:lineRule="exact"/>
        <w:jc w:val="right"/>
        <w:rPr>
          <w:snapToGrid w:val="0"/>
        </w:rPr>
      </w:pPr>
      <w:r w:rsidRPr="00F73E9A">
        <w:rPr>
          <w:rFonts w:hint="eastAsia"/>
          <w:snapToGrid w:val="0"/>
        </w:rPr>
        <w:t>法人</w:t>
      </w:r>
      <w:r w:rsidR="0098784B" w:rsidRPr="00F73E9A">
        <w:rPr>
          <w:rFonts w:hint="eastAsia"/>
          <w:snapToGrid w:val="0"/>
        </w:rPr>
        <w:t xml:space="preserve">の名称　　　　　　　　　</w:t>
      </w:r>
      <w:r w:rsidR="00A97BE0" w:rsidRPr="00F73E9A">
        <w:rPr>
          <w:rFonts w:hint="eastAsia"/>
          <w:snapToGrid w:val="0"/>
        </w:rPr>
        <w:t xml:space="preserve">　　</w:t>
      </w:r>
      <w:r w:rsidRPr="00F73E9A">
        <w:rPr>
          <w:rFonts w:hint="eastAsia"/>
          <w:snapToGrid w:val="0"/>
        </w:rPr>
        <w:t xml:space="preserve">　</w:t>
      </w:r>
      <w:r w:rsidR="00A97BE0" w:rsidRPr="00F73E9A">
        <w:rPr>
          <w:rFonts w:hint="eastAsia"/>
          <w:snapToGrid w:val="0"/>
        </w:rPr>
        <w:t xml:space="preserve">　　　</w:t>
      </w:r>
      <w:r w:rsidR="0098784B" w:rsidRPr="00F73E9A">
        <w:rPr>
          <w:rFonts w:hint="eastAsia"/>
          <w:snapToGrid w:val="0"/>
        </w:rPr>
        <w:t xml:space="preserve">　</w:t>
      </w:r>
    </w:p>
    <w:p w:rsidR="0098784B" w:rsidRPr="00F73E9A" w:rsidRDefault="00B84E19">
      <w:pPr>
        <w:spacing w:line="320" w:lineRule="exact"/>
        <w:jc w:val="right"/>
        <w:rPr>
          <w:snapToGrid w:val="0"/>
        </w:rPr>
      </w:pPr>
      <w:r w:rsidRPr="00F73E9A">
        <w:rPr>
          <w:rFonts w:hint="eastAsia"/>
          <w:snapToGrid w:val="0"/>
        </w:rPr>
        <w:t>法人</w:t>
      </w:r>
      <w:r w:rsidR="0098784B" w:rsidRPr="00F73E9A">
        <w:rPr>
          <w:rFonts w:hint="eastAsia"/>
          <w:snapToGrid w:val="0"/>
        </w:rPr>
        <w:t xml:space="preserve">の所在地　　　　　　　　</w:t>
      </w:r>
      <w:r w:rsidR="00A97BE0" w:rsidRPr="00F73E9A">
        <w:rPr>
          <w:rFonts w:hint="eastAsia"/>
          <w:snapToGrid w:val="0"/>
        </w:rPr>
        <w:t xml:space="preserve">　</w:t>
      </w:r>
      <w:r w:rsidRPr="00F73E9A">
        <w:rPr>
          <w:rFonts w:hint="eastAsia"/>
          <w:snapToGrid w:val="0"/>
        </w:rPr>
        <w:t xml:space="preserve">　</w:t>
      </w:r>
      <w:r w:rsidR="00A97BE0" w:rsidRPr="00F73E9A">
        <w:rPr>
          <w:rFonts w:hint="eastAsia"/>
          <w:snapToGrid w:val="0"/>
        </w:rPr>
        <w:t xml:space="preserve">　　　　</w:t>
      </w:r>
      <w:r w:rsidR="0098784B" w:rsidRPr="00F73E9A">
        <w:rPr>
          <w:rFonts w:hint="eastAsia"/>
          <w:snapToGrid w:val="0"/>
        </w:rPr>
        <w:t xml:space="preserve">　</w:t>
      </w:r>
    </w:p>
    <w:p w:rsidR="0098784B" w:rsidRPr="00F73E9A" w:rsidRDefault="0098784B">
      <w:pPr>
        <w:spacing w:line="320" w:lineRule="exact"/>
        <w:jc w:val="right"/>
        <w:rPr>
          <w:snapToGrid w:val="0"/>
        </w:rPr>
      </w:pPr>
      <w:r w:rsidRPr="00F73E9A">
        <w:rPr>
          <w:rFonts w:hint="eastAsia"/>
          <w:snapToGrid w:val="0"/>
        </w:rPr>
        <w:t xml:space="preserve">代表者氏名　　　　　　　</w:t>
      </w:r>
      <w:r w:rsidR="00A97BE0" w:rsidRPr="00F73E9A">
        <w:rPr>
          <w:rFonts w:hint="eastAsia"/>
          <w:snapToGrid w:val="0"/>
        </w:rPr>
        <w:t xml:space="preserve">　　　</w:t>
      </w:r>
      <w:r w:rsidR="00BA7A36" w:rsidRPr="00F73E9A">
        <w:rPr>
          <w:rFonts w:hint="eastAsia"/>
          <w:snapToGrid w:val="0"/>
        </w:rPr>
        <w:t xml:space="preserve">　</w:t>
      </w:r>
      <w:r w:rsidR="00A97BE0" w:rsidRPr="00F73E9A">
        <w:rPr>
          <w:rFonts w:hint="eastAsia"/>
          <w:snapToGrid w:val="0"/>
        </w:rPr>
        <w:t xml:space="preserve">　　</w:t>
      </w:r>
      <w:r w:rsidRPr="00F73E9A">
        <w:rPr>
          <w:rFonts w:hint="eastAsia"/>
          <w:snapToGrid w:val="0"/>
        </w:rPr>
        <w:t xml:space="preserve">　</w:t>
      </w:r>
      <w:r w:rsidR="00BA7A36" w:rsidRPr="00F73E9A">
        <w:rPr>
          <w:rFonts w:hint="eastAsia"/>
        </w:rPr>
        <w:t xml:space="preserve">　</w:t>
      </w:r>
    </w:p>
    <w:p w:rsidR="0098784B" w:rsidRPr="00F73E9A" w:rsidRDefault="0098784B">
      <w:pPr>
        <w:spacing w:line="320" w:lineRule="exact"/>
        <w:rPr>
          <w:snapToGrid w:val="0"/>
        </w:rPr>
      </w:pPr>
    </w:p>
    <w:p w:rsidR="0098784B" w:rsidRPr="00F73E9A" w:rsidRDefault="0098784B">
      <w:pPr>
        <w:spacing w:line="320" w:lineRule="exact"/>
        <w:rPr>
          <w:snapToGrid w:val="0"/>
        </w:rPr>
      </w:pPr>
    </w:p>
    <w:p w:rsidR="0098784B" w:rsidRPr="00F73E9A" w:rsidRDefault="0098784B">
      <w:pPr>
        <w:spacing w:before="160" w:line="320" w:lineRule="exact"/>
        <w:rPr>
          <w:snapToGrid w:val="0"/>
        </w:rPr>
      </w:pPr>
    </w:p>
    <w:p w:rsidR="0098784B" w:rsidRPr="00F73E9A" w:rsidRDefault="000B2F1C">
      <w:pPr>
        <w:spacing w:before="120" w:line="320" w:lineRule="exact"/>
        <w:ind w:left="210" w:hanging="210"/>
        <w:rPr>
          <w:snapToGrid w:val="0"/>
        </w:rPr>
      </w:pPr>
      <w:r w:rsidRPr="00F73E9A">
        <w:rPr>
          <w:rFonts w:hint="eastAsia"/>
          <w:snapToGrid w:val="0"/>
        </w:rPr>
        <w:t xml:space="preserve">　　</w:t>
      </w:r>
      <w:r w:rsidR="00EB3DF3" w:rsidRPr="00F73E9A">
        <w:rPr>
          <w:rFonts w:hint="eastAsia"/>
          <w:snapToGrid w:val="0"/>
        </w:rPr>
        <w:t>文京区公の施設に係る</w:t>
      </w:r>
      <w:r w:rsidR="0098784B" w:rsidRPr="00F73E9A">
        <w:rPr>
          <w:rFonts w:hint="eastAsia"/>
          <w:snapToGrid w:val="0"/>
        </w:rPr>
        <w:t>指定管理者の指定手続等に関する条例第</w:t>
      </w:r>
      <w:r w:rsidR="00D37B8A" w:rsidRPr="00F73E9A">
        <w:rPr>
          <w:rFonts w:hint="eastAsia"/>
          <w:snapToGrid w:val="0"/>
        </w:rPr>
        <w:t>３</w:t>
      </w:r>
      <w:r w:rsidR="0098784B" w:rsidRPr="00F73E9A">
        <w:rPr>
          <w:rFonts w:hint="eastAsia"/>
          <w:snapToGrid w:val="0"/>
        </w:rPr>
        <w:t>条</w:t>
      </w:r>
      <w:r w:rsidR="00EB3DF3" w:rsidRPr="00F73E9A">
        <w:rPr>
          <w:rFonts w:hint="eastAsia"/>
          <w:snapToGrid w:val="0"/>
        </w:rPr>
        <w:t>の規定</w:t>
      </w:r>
      <w:r w:rsidR="0098784B" w:rsidRPr="00F73E9A">
        <w:rPr>
          <w:rFonts w:hint="eastAsia"/>
          <w:snapToGrid w:val="0"/>
        </w:rPr>
        <w:t>により、公の施設に係る指定管理者に指定していただきたく、下記のとおり申請します。</w:t>
      </w:r>
    </w:p>
    <w:p w:rsidR="0098784B" w:rsidRPr="00F73E9A" w:rsidRDefault="0098784B">
      <w:pPr>
        <w:spacing w:line="320" w:lineRule="exact"/>
        <w:rPr>
          <w:snapToGrid w:val="0"/>
        </w:rPr>
      </w:pPr>
    </w:p>
    <w:p w:rsidR="0098784B" w:rsidRPr="00F73E9A" w:rsidRDefault="0098784B">
      <w:pPr>
        <w:spacing w:before="160" w:line="320" w:lineRule="exact"/>
        <w:jc w:val="center"/>
        <w:rPr>
          <w:snapToGrid w:val="0"/>
        </w:rPr>
      </w:pPr>
      <w:r w:rsidRPr="00F73E9A">
        <w:rPr>
          <w:rFonts w:hint="eastAsia"/>
          <w:snapToGrid w:val="0"/>
        </w:rPr>
        <w:t>記</w:t>
      </w:r>
    </w:p>
    <w:p w:rsidR="0098784B" w:rsidRPr="00F73E9A" w:rsidRDefault="0098784B">
      <w:pPr>
        <w:spacing w:line="320" w:lineRule="exact"/>
        <w:rPr>
          <w:snapToGrid w:val="0"/>
        </w:rPr>
      </w:pPr>
    </w:p>
    <w:p w:rsidR="0098784B" w:rsidRPr="00F73E9A" w:rsidRDefault="0098784B">
      <w:pPr>
        <w:spacing w:before="120" w:line="320" w:lineRule="exact"/>
        <w:rPr>
          <w:snapToGrid w:val="0"/>
        </w:rPr>
      </w:pPr>
      <w:r w:rsidRPr="00F73E9A">
        <w:rPr>
          <w:rFonts w:hint="eastAsia"/>
          <w:snapToGrid w:val="0"/>
        </w:rPr>
        <w:t xml:space="preserve">　１　施設の名称</w:t>
      </w:r>
      <w:r w:rsidR="005A3585" w:rsidRPr="00F73E9A">
        <w:rPr>
          <w:rFonts w:hint="eastAsia"/>
          <w:snapToGrid w:val="0"/>
        </w:rPr>
        <w:t>及び所在地</w:t>
      </w:r>
    </w:p>
    <w:p w:rsidR="009F33D1" w:rsidRDefault="009F33D1" w:rsidP="005E3EED">
      <w:pPr>
        <w:ind w:firstLineChars="150" w:firstLine="316"/>
        <w:rPr>
          <w:rFonts w:hAnsi="ＭＳ 明朝"/>
        </w:rPr>
      </w:pPr>
      <w:r w:rsidRPr="00F73E9A">
        <w:rPr>
          <w:rFonts w:hAnsi="ＭＳ 明朝" w:hint="eastAsia"/>
        </w:rPr>
        <w:t>(1)</w:t>
      </w:r>
      <w:r>
        <w:rPr>
          <w:rFonts w:hAnsi="ＭＳ 明朝" w:hint="eastAsia"/>
        </w:rPr>
        <w:t xml:space="preserve">　文京福祉センター江戸川橋　　文京区小日向二丁目16番15号</w:t>
      </w:r>
    </w:p>
    <w:p w:rsidR="009F33D1" w:rsidRDefault="009F33D1" w:rsidP="005E3EED">
      <w:pPr>
        <w:ind w:firstLineChars="150" w:firstLine="316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（文京総合福祉センター内）</w:t>
      </w:r>
    </w:p>
    <w:p w:rsidR="004F7447" w:rsidRPr="00F73E9A" w:rsidRDefault="009F33D1" w:rsidP="005E3EED">
      <w:pPr>
        <w:ind w:firstLineChars="150" w:firstLine="316"/>
        <w:rPr>
          <w:snapToGrid w:val="0"/>
        </w:rPr>
      </w:pPr>
      <w:r w:rsidRPr="00F73E9A">
        <w:rPr>
          <w:rFonts w:hint="eastAsia"/>
          <w:snapToGrid w:val="0"/>
        </w:rPr>
        <w:t>(2)</w:t>
      </w:r>
      <w:r>
        <w:rPr>
          <w:rFonts w:hint="eastAsia"/>
          <w:snapToGrid w:val="0"/>
        </w:rPr>
        <w:t xml:space="preserve">　</w:t>
      </w:r>
      <w:r w:rsidR="00EB3DF3" w:rsidRPr="00F73E9A">
        <w:rPr>
          <w:rFonts w:hAnsi="ＭＳ 明朝" w:hint="eastAsia"/>
        </w:rPr>
        <w:t>文京</w:t>
      </w:r>
      <w:r w:rsidR="009777E5" w:rsidRPr="00F73E9A">
        <w:rPr>
          <w:rFonts w:hint="eastAsia"/>
          <w:snapToGrid w:val="0"/>
        </w:rPr>
        <w:t>福祉センター湯島</w:t>
      </w:r>
      <w:r w:rsidR="005A3585" w:rsidRPr="00F73E9A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文京区本郷三丁目10番18</w:t>
      </w:r>
      <w:r w:rsidR="005A3585" w:rsidRPr="00F73E9A">
        <w:rPr>
          <w:rFonts w:hint="eastAsia"/>
          <w:snapToGrid w:val="0"/>
        </w:rPr>
        <w:t>号</w:t>
      </w:r>
    </w:p>
    <w:p w:rsidR="005A3585" w:rsidRPr="00F73E9A" w:rsidRDefault="009777E5" w:rsidP="005E3EED">
      <w:pPr>
        <w:ind w:firstLineChars="150" w:firstLine="316"/>
        <w:rPr>
          <w:rFonts w:hAnsi="ＭＳ 明朝"/>
        </w:rPr>
      </w:pPr>
      <w:r w:rsidRPr="00F73E9A">
        <w:rPr>
          <w:rFonts w:hint="eastAsia"/>
          <w:snapToGrid w:val="0"/>
        </w:rPr>
        <w:t xml:space="preserve">　　　　　　　　　　　　　　</w:t>
      </w:r>
      <w:r w:rsidR="009F33D1">
        <w:rPr>
          <w:rFonts w:hint="eastAsia"/>
          <w:snapToGrid w:val="0"/>
        </w:rPr>
        <w:t xml:space="preserve">　　</w:t>
      </w:r>
      <w:r w:rsidRPr="00F73E9A">
        <w:rPr>
          <w:rFonts w:hint="eastAsia"/>
          <w:snapToGrid w:val="0"/>
        </w:rPr>
        <w:t>（文京区湯島総合</w:t>
      </w:r>
      <w:r w:rsidR="005A3585" w:rsidRPr="00F73E9A">
        <w:rPr>
          <w:rFonts w:hint="eastAsia"/>
          <w:snapToGrid w:val="0"/>
        </w:rPr>
        <w:t>センター内）</w:t>
      </w:r>
    </w:p>
    <w:p w:rsidR="0098784B" w:rsidRPr="00F73E9A" w:rsidRDefault="0098784B">
      <w:pPr>
        <w:spacing w:line="320" w:lineRule="exact"/>
        <w:rPr>
          <w:snapToGrid w:val="0"/>
        </w:rPr>
      </w:pPr>
    </w:p>
    <w:p w:rsidR="0098784B" w:rsidRPr="00F73E9A" w:rsidRDefault="0098784B">
      <w:pPr>
        <w:spacing w:before="160" w:line="320" w:lineRule="exact"/>
        <w:rPr>
          <w:snapToGrid w:val="0"/>
        </w:rPr>
      </w:pPr>
      <w:r w:rsidRPr="00F73E9A">
        <w:rPr>
          <w:rFonts w:hint="eastAsia"/>
          <w:snapToGrid w:val="0"/>
        </w:rPr>
        <w:t xml:space="preserve">　２　提出書類</w:t>
      </w:r>
    </w:p>
    <w:p w:rsidR="00FA7C78" w:rsidRPr="00F73E9A" w:rsidRDefault="00FA7C78" w:rsidP="005E3EED">
      <w:pPr>
        <w:ind w:firstLineChars="150" w:firstLine="316"/>
        <w:rPr>
          <w:snapToGrid w:val="0"/>
        </w:rPr>
      </w:pPr>
      <w:r w:rsidRPr="00F73E9A">
        <w:rPr>
          <w:rFonts w:hint="eastAsia"/>
          <w:snapToGrid w:val="0"/>
        </w:rPr>
        <w:t>(1)</w:t>
      </w:r>
      <w:r w:rsidR="00EB3DF3" w:rsidRPr="00F73E9A">
        <w:rPr>
          <w:rFonts w:hint="eastAsia"/>
          <w:snapToGrid w:val="0"/>
        </w:rPr>
        <w:t xml:space="preserve"> </w:t>
      </w:r>
      <w:r w:rsidR="0098784B" w:rsidRPr="00F73E9A">
        <w:rPr>
          <w:rFonts w:hint="eastAsia"/>
          <w:snapToGrid w:val="0"/>
        </w:rPr>
        <w:t>申請の資格を証する書類</w:t>
      </w:r>
    </w:p>
    <w:p w:rsidR="005E3EED" w:rsidRPr="00F73E9A" w:rsidRDefault="00FA7C78" w:rsidP="005E3EED">
      <w:pPr>
        <w:ind w:firstLineChars="150" w:firstLine="316"/>
        <w:rPr>
          <w:snapToGrid w:val="0"/>
        </w:rPr>
      </w:pPr>
      <w:r w:rsidRPr="00F73E9A">
        <w:rPr>
          <w:rFonts w:hint="eastAsia"/>
          <w:snapToGrid w:val="0"/>
        </w:rPr>
        <w:t xml:space="preserve">(2) </w:t>
      </w:r>
      <w:r w:rsidR="005E3EED" w:rsidRPr="00F73E9A">
        <w:rPr>
          <w:rFonts w:hint="eastAsia"/>
          <w:snapToGrid w:val="0"/>
        </w:rPr>
        <w:t>法人等の経営状況を証する書類</w:t>
      </w:r>
    </w:p>
    <w:p w:rsidR="005E3EED" w:rsidRPr="00F73E9A" w:rsidRDefault="00FA7C78" w:rsidP="005E3EED">
      <w:pPr>
        <w:ind w:firstLineChars="150" w:firstLine="316"/>
        <w:rPr>
          <w:snapToGrid w:val="0"/>
        </w:rPr>
      </w:pPr>
      <w:r w:rsidRPr="00F73E9A">
        <w:rPr>
          <w:rFonts w:hint="eastAsia"/>
          <w:snapToGrid w:val="0"/>
        </w:rPr>
        <w:t xml:space="preserve">(3) </w:t>
      </w:r>
      <w:r w:rsidR="005E3EED" w:rsidRPr="00F73E9A">
        <w:rPr>
          <w:rFonts w:hint="eastAsia"/>
          <w:snapToGrid w:val="0"/>
        </w:rPr>
        <w:t>管理に係る事業計画書及び収支計画書</w:t>
      </w:r>
    </w:p>
    <w:p w:rsidR="0098784B" w:rsidRPr="00F73E9A" w:rsidRDefault="00FA7C78" w:rsidP="00A97BE0">
      <w:pPr>
        <w:ind w:firstLineChars="150" w:firstLine="316"/>
        <w:rPr>
          <w:snapToGrid w:val="0"/>
        </w:rPr>
      </w:pPr>
      <w:r w:rsidRPr="00F73E9A">
        <w:rPr>
          <w:rFonts w:hint="eastAsia"/>
          <w:snapToGrid w:val="0"/>
        </w:rPr>
        <w:t xml:space="preserve">(4) </w:t>
      </w:r>
      <w:r w:rsidR="0098784B" w:rsidRPr="00F73E9A">
        <w:rPr>
          <w:rFonts w:hint="eastAsia"/>
          <w:snapToGrid w:val="0"/>
        </w:rPr>
        <w:t>その他区長等が必要があると認めた書類</w:t>
      </w:r>
    </w:p>
    <w:sectPr w:rsidR="0098784B" w:rsidRPr="00F73E9A" w:rsidSect="00A97BE0">
      <w:headerReference w:type="default" r:id="rId7"/>
      <w:type w:val="continuous"/>
      <w:pgSz w:w="11906" w:h="16838" w:code="9"/>
      <w:pgMar w:top="1418" w:right="1418" w:bottom="1701" w:left="158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CE2" w:rsidRDefault="00994CE2">
      <w:r>
        <w:separator/>
      </w:r>
    </w:p>
  </w:endnote>
  <w:endnote w:type="continuationSeparator" w:id="0">
    <w:p w:rsidR="00994CE2" w:rsidRDefault="00994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CE2" w:rsidRDefault="00994CE2">
      <w:r>
        <w:separator/>
      </w:r>
    </w:p>
  </w:footnote>
  <w:footnote w:type="continuationSeparator" w:id="0">
    <w:p w:rsidR="00994CE2" w:rsidRDefault="00994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B2D" w:rsidRPr="001555C4" w:rsidRDefault="002C6B2D" w:rsidP="00665ABC">
    <w:pPr>
      <w:pStyle w:val="a3"/>
      <w:jc w:val="right"/>
      <w:rPr>
        <w:sz w:val="22"/>
        <w:szCs w:val="22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9693E"/>
    <w:rsid w:val="0006360D"/>
    <w:rsid w:val="000B2F1C"/>
    <w:rsid w:val="000E377B"/>
    <w:rsid w:val="000F61AD"/>
    <w:rsid w:val="001555C4"/>
    <w:rsid w:val="00164A2B"/>
    <w:rsid w:val="001E3E49"/>
    <w:rsid w:val="002C5AD2"/>
    <w:rsid w:val="002C6B2D"/>
    <w:rsid w:val="00312EE1"/>
    <w:rsid w:val="003C7F56"/>
    <w:rsid w:val="00403B2E"/>
    <w:rsid w:val="00407A69"/>
    <w:rsid w:val="004C561C"/>
    <w:rsid w:val="004F7447"/>
    <w:rsid w:val="00574011"/>
    <w:rsid w:val="005969EA"/>
    <w:rsid w:val="005A3585"/>
    <w:rsid w:val="005E3EED"/>
    <w:rsid w:val="005F77B7"/>
    <w:rsid w:val="0060325A"/>
    <w:rsid w:val="00656E34"/>
    <w:rsid w:val="00665ABC"/>
    <w:rsid w:val="00846198"/>
    <w:rsid w:val="0089693E"/>
    <w:rsid w:val="008A685B"/>
    <w:rsid w:val="009777E5"/>
    <w:rsid w:val="0098784B"/>
    <w:rsid w:val="00994CE2"/>
    <w:rsid w:val="009F2441"/>
    <w:rsid w:val="009F33D1"/>
    <w:rsid w:val="00A43531"/>
    <w:rsid w:val="00A53FE3"/>
    <w:rsid w:val="00A97BE0"/>
    <w:rsid w:val="00AF2A04"/>
    <w:rsid w:val="00B84E19"/>
    <w:rsid w:val="00B97FC8"/>
    <w:rsid w:val="00BA7A36"/>
    <w:rsid w:val="00C368DC"/>
    <w:rsid w:val="00CE652C"/>
    <w:rsid w:val="00D37B8A"/>
    <w:rsid w:val="00E51B4A"/>
    <w:rsid w:val="00E651A9"/>
    <w:rsid w:val="00E71394"/>
    <w:rsid w:val="00EB3DF3"/>
    <w:rsid w:val="00F57A86"/>
    <w:rsid w:val="00F73E9A"/>
    <w:rsid w:val="00FA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13607488-40DF-4A99-91A5-9BC19F7D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rPr>
      <w:rFonts w:cs="Times New Roman"/>
    </w:rPr>
  </w:style>
  <w:style w:type="paragraph" w:styleId="a6">
    <w:name w:val="Balloon Text"/>
    <w:basedOn w:val="a"/>
    <w:semiHidden/>
    <w:rsid w:val="002C6B2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473654\Desktop\&#27096;&#24335;&#39006;\&#30003;&#35531;&#2636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D380F-F23C-41E9-9DFD-A2E49822B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申請書.dot</Template>
  <TotalTime>9</TotalTime>
  <Pages>1</Pages>
  <Words>68</Words>
  <Characters>389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</vt:lpstr>
      <vt:lpstr>別記様式第１号</vt:lpstr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2014-08-09T10:27:00Z</cp:lastPrinted>
  <dcterms:created xsi:type="dcterms:W3CDTF">2014-08-07T05:08:00Z</dcterms:created>
  <dcterms:modified xsi:type="dcterms:W3CDTF">2022-07-01T05:23:00Z</dcterms:modified>
</cp:coreProperties>
</file>