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A2F8" w14:textId="20397C16" w:rsidR="005D78D6" w:rsidRDefault="00793F0C" w:rsidP="005D78D6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別記</w:t>
      </w:r>
      <w:r w:rsidR="005D78D6" w:rsidRPr="00737055">
        <w:rPr>
          <w:rFonts w:hAnsi="ＭＳ 明朝" w:hint="eastAsia"/>
          <w:sz w:val="24"/>
        </w:rPr>
        <w:t>様式第</w:t>
      </w:r>
      <w:r w:rsidR="00AD3038">
        <w:rPr>
          <w:rFonts w:hAnsi="ＭＳ 明朝" w:hint="eastAsia"/>
          <w:sz w:val="24"/>
        </w:rPr>
        <w:t>１１</w:t>
      </w:r>
      <w:r w:rsidR="005D78D6" w:rsidRPr="00737055">
        <w:rPr>
          <w:rFonts w:hAnsi="ＭＳ 明朝" w:hint="eastAsia"/>
          <w:sz w:val="24"/>
        </w:rPr>
        <w:t>号</w:t>
      </w:r>
    </w:p>
    <w:p w14:paraId="799BEC9E" w14:textId="77777777" w:rsidR="006A346C" w:rsidRPr="00737055" w:rsidRDefault="006A346C" w:rsidP="005D78D6">
      <w:pPr>
        <w:jc w:val="left"/>
        <w:rPr>
          <w:rFonts w:hAnsi="ＭＳ 明朝"/>
          <w:sz w:val="24"/>
        </w:rPr>
      </w:pPr>
    </w:p>
    <w:p w14:paraId="6DD15225" w14:textId="77777777" w:rsidR="005D78D6" w:rsidRPr="00737055" w:rsidRDefault="005D78D6" w:rsidP="005D78D6">
      <w:pPr>
        <w:jc w:val="right"/>
        <w:rPr>
          <w:rFonts w:hAnsi="ＭＳ 明朝"/>
          <w:sz w:val="24"/>
        </w:rPr>
      </w:pPr>
      <w:r w:rsidRPr="00737055">
        <w:rPr>
          <w:rFonts w:hAnsi="ＭＳ 明朝" w:hint="eastAsia"/>
          <w:sz w:val="24"/>
        </w:rPr>
        <w:t>年</w:t>
      </w:r>
      <w:r w:rsidR="006A346C">
        <w:rPr>
          <w:rFonts w:hAnsi="ＭＳ 明朝" w:hint="eastAsia"/>
          <w:sz w:val="24"/>
        </w:rPr>
        <w:t xml:space="preserve">　　</w:t>
      </w:r>
      <w:r w:rsidRPr="00737055">
        <w:rPr>
          <w:rFonts w:hAnsi="ＭＳ 明朝" w:hint="eastAsia"/>
          <w:sz w:val="24"/>
        </w:rPr>
        <w:t>月</w:t>
      </w:r>
      <w:r w:rsidR="006A346C">
        <w:rPr>
          <w:rFonts w:hAnsi="ＭＳ 明朝" w:hint="eastAsia"/>
          <w:sz w:val="24"/>
        </w:rPr>
        <w:t xml:space="preserve">　　</w:t>
      </w:r>
      <w:r w:rsidRPr="00737055">
        <w:rPr>
          <w:rFonts w:hAnsi="ＭＳ 明朝" w:hint="eastAsia"/>
          <w:sz w:val="24"/>
        </w:rPr>
        <w:t>日</w:t>
      </w:r>
    </w:p>
    <w:p w14:paraId="12495340" w14:textId="77777777" w:rsidR="005D78D6" w:rsidRDefault="005D78D6" w:rsidP="005D78D6">
      <w:pPr>
        <w:rPr>
          <w:sz w:val="22"/>
        </w:rPr>
      </w:pPr>
    </w:p>
    <w:p w14:paraId="220B70D4" w14:textId="77777777" w:rsidR="005D78D6" w:rsidRPr="00737055" w:rsidRDefault="005D78D6" w:rsidP="006A346C">
      <w:pPr>
        <w:ind w:firstLineChars="100" w:firstLine="241"/>
        <w:rPr>
          <w:sz w:val="24"/>
        </w:rPr>
      </w:pPr>
      <w:r w:rsidRPr="00737055">
        <w:rPr>
          <w:rFonts w:hint="eastAsia"/>
          <w:sz w:val="24"/>
        </w:rPr>
        <w:t>文京区長</w:t>
      </w:r>
      <w:r w:rsidR="006A346C">
        <w:rPr>
          <w:rFonts w:hint="eastAsia"/>
          <w:sz w:val="24"/>
        </w:rPr>
        <w:t xml:space="preserve">　</w:t>
      </w:r>
      <w:r w:rsidRPr="00737055">
        <w:rPr>
          <w:rFonts w:hint="eastAsia"/>
          <w:sz w:val="24"/>
        </w:rPr>
        <w:t>殿</w:t>
      </w:r>
    </w:p>
    <w:p w14:paraId="2BF43FCC" w14:textId="77777777" w:rsidR="005D78D6" w:rsidRPr="00737055" w:rsidRDefault="005D78D6" w:rsidP="005D78D6">
      <w:pPr>
        <w:rPr>
          <w:sz w:val="24"/>
        </w:rPr>
      </w:pPr>
    </w:p>
    <w:p w14:paraId="54403339" w14:textId="77777777" w:rsidR="005D78D6" w:rsidRPr="00737055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　　　　　　　　　　　　　　　　　　</w:t>
      </w:r>
      <w:r w:rsidR="00115521">
        <w:rPr>
          <w:rFonts w:hint="eastAsia"/>
          <w:sz w:val="24"/>
        </w:rPr>
        <w:t xml:space="preserve">　　　</w:t>
      </w:r>
      <w:r w:rsidRPr="006A346C">
        <w:rPr>
          <w:rFonts w:hint="eastAsia"/>
          <w:kern w:val="0"/>
          <w:sz w:val="24"/>
        </w:rPr>
        <w:t>法人所在地</w:t>
      </w:r>
    </w:p>
    <w:p w14:paraId="3DFA01CD" w14:textId="77777777" w:rsidR="005D78D6" w:rsidRPr="00737055" w:rsidRDefault="005D78D6" w:rsidP="005D78D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115521">
        <w:rPr>
          <w:rFonts w:hint="eastAsia"/>
          <w:sz w:val="24"/>
        </w:rPr>
        <w:t xml:space="preserve">　　　</w:t>
      </w:r>
      <w:r w:rsidRPr="006A346C">
        <w:rPr>
          <w:rFonts w:hint="eastAsia"/>
          <w:kern w:val="0"/>
          <w:sz w:val="24"/>
        </w:rPr>
        <w:t>法</w:t>
      </w:r>
      <w:r w:rsidR="006A346C">
        <w:rPr>
          <w:rFonts w:hint="eastAsia"/>
          <w:kern w:val="0"/>
          <w:sz w:val="24"/>
        </w:rPr>
        <w:t xml:space="preserve">　</w:t>
      </w:r>
      <w:r w:rsidRPr="006A346C">
        <w:rPr>
          <w:rFonts w:hint="eastAsia"/>
          <w:kern w:val="0"/>
          <w:sz w:val="24"/>
        </w:rPr>
        <w:t>人</w:t>
      </w:r>
      <w:r w:rsidR="006A346C">
        <w:rPr>
          <w:rFonts w:hint="eastAsia"/>
          <w:kern w:val="0"/>
          <w:sz w:val="24"/>
        </w:rPr>
        <w:t xml:space="preserve">　</w:t>
      </w:r>
      <w:r w:rsidRPr="006A346C">
        <w:rPr>
          <w:rFonts w:hint="eastAsia"/>
          <w:kern w:val="0"/>
          <w:sz w:val="24"/>
        </w:rPr>
        <w:t>名</w:t>
      </w:r>
    </w:p>
    <w:p w14:paraId="3B23E51F" w14:textId="28F6F573" w:rsidR="005D78D6" w:rsidRPr="00737055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　</w:t>
      </w:r>
      <w:r w:rsidR="00115521">
        <w:rPr>
          <w:rFonts w:hint="eastAsia"/>
          <w:sz w:val="24"/>
        </w:rPr>
        <w:t xml:space="preserve">　　　</w:t>
      </w:r>
      <w:r w:rsidRPr="00115521">
        <w:rPr>
          <w:rFonts w:hint="eastAsia"/>
          <w:spacing w:val="40"/>
          <w:kern w:val="0"/>
          <w:sz w:val="24"/>
          <w:fitText w:val="1200" w:id="939280386"/>
        </w:rPr>
        <w:t>代表者</w:t>
      </w:r>
      <w:r w:rsidRPr="00115521">
        <w:rPr>
          <w:rFonts w:hint="eastAsia"/>
          <w:kern w:val="0"/>
          <w:sz w:val="24"/>
          <w:fitText w:val="1200" w:id="939280386"/>
        </w:rPr>
        <w:t>名</w:t>
      </w:r>
      <w:r w:rsidRPr="00737055">
        <w:rPr>
          <w:rFonts w:hint="eastAsia"/>
          <w:sz w:val="24"/>
        </w:rPr>
        <w:t xml:space="preserve">　　　　　　　　　　　</w:t>
      </w:r>
      <w:r w:rsidR="00115521">
        <w:rPr>
          <w:rFonts w:hint="eastAsia"/>
          <w:sz w:val="24"/>
        </w:rPr>
        <w:t xml:space="preserve">　</w:t>
      </w:r>
    </w:p>
    <w:p w14:paraId="6B19B352" w14:textId="77777777" w:rsidR="005D78D6" w:rsidRDefault="005D78D6" w:rsidP="005D78D6">
      <w:pPr>
        <w:rPr>
          <w:sz w:val="22"/>
        </w:rPr>
      </w:pPr>
    </w:p>
    <w:p w14:paraId="5401418E" w14:textId="77777777" w:rsidR="005D78D6" w:rsidRPr="00766734" w:rsidRDefault="005D78D6" w:rsidP="005D78D6">
      <w:pPr>
        <w:rPr>
          <w:sz w:val="22"/>
        </w:rPr>
      </w:pPr>
    </w:p>
    <w:p w14:paraId="4F3CCCA9" w14:textId="77777777" w:rsidR="005D78D6" w:rsidRPr="00227716" w:rsidRDefault="005D78D6" w:rsidP="005D78D6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227716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>辞退届</w:t>
      </w:r>
    </w:p>
    <w:p w14:paraId="6A8454B2" w14:textId="77777777" w:rsidR="005D78D6" w:rsidRDefault="005D78D6" w:rsidP="005D78D6">
      <w:pPr>
        <w:rPr>
          <w:sz w:val="24"/>
        </w:rPr>
      </w:pPr>
    </w:p>
    <w:p w14:paraId="71B220AE" w14:textId="6E6F6EE8" w:rsidR="005D78D6" w:rsidRPr="003F5B59" w:rsidRDefault="008F6818" w:rsidP="006A346C">
      <w:pPr>
        <w:ind w:firstLineChars="100" w:firstLine="241"/>
        <w:rPr>
          <w:sz w:val="24"/>
        </w:rPr>
      </w:pPr>
      <w:r w:rsidRPr="003F5B59">
        <w:rPr>
          <w:rFonts w:ascii="Century" w:cs="Times New Roman" w:hint="eastAsia"/>
          <w:sz w:val="24"/>
          <w:szCs w:val="24"/>
        </w:rPr>
        <w:t>文京区立放課後等デイサービス事業所（障害者の緊急時受入れ事業所併設）の整備及び運営</w:t>
      </w:r>
      <w:r w:rsidR="006A346C" w:rsidRPr="003F5B59">
        <w:rPr>
          <w:rFonts w:ascii="Century" w:cs="Times New Roman" w:hint="eastAsia"/>
          <w:sz w:val="24"/>
          <w:szCs w:val="24"/>
        </w:rPr>
        <w:t>委託</w:t>
      </w:r>
      <w:r w:rsidR="005D78D6" w:rsidRPr="003F5B59">
        <w:rPr>
          <w:rFonts w:hint="eastAsia"/>
          <w:sz w:val="24"/>
        </w:rPr>
        <w:t>プロポーザルへの参加申込みを行いましたが、下記のとおり辞退</w:t>
      </w:r>
      <w:r w:rsidR="006A346C" w:rsidRPr="003F5B59">
        <w:rPr>
          <w:rFonts w:hint="eastAsia"/>
          <w:sz w:val="24"/>
        </w:rPr>
        <w:t>いた</w:t>
      </w:r>
      <w:r w:rsidR="005D78D6" w:rsidRPr="003F5B59">
        <w:rPr>
          <w:rFonts w:hint="eastAsia"/>
          <w:sz w:val="24"/>
        </w:rPr>
        <w:t>します。</w:t>
      </w:r>
    </w:p>
    <w:p w14:paraId="599CA241" w14:textId="77777777" w:rsidR="005D78D6" w:rsidRDefault="005D78D6" w:rsidP="005D78D6">
      <w:pPr>
        <w:rPr>
          <w:sz w:val="24"/>
        </w:rPr>
      </w:pPr>
    </w:p>
    <w:p w14:paraId="690978F1" w14:textId="77777777" w:rsidR="005D78D6" w:rsidRPr="00737055" w:rsidRDefault="005D78D6" w:rsidP="005D78D6">
      <w:pPr>
        <w:jc w:val="center"/>
        <w:rPr>
          <w:sz w:val="24"/>
        </w:rPr>
      </w:pPr>
      <w:r w:rsidRPr="00737055">
        <w:rPr>
          <w:rFonts w:hint="eastAsia"/>
          <w:sz w:val="24"/>
        </w:rPr>
        <w:t>記</w:t>
      </w:r>
    </w:p>
    <w:p w14:paraId="2B71B3E2" w14:textId="77777777" w:rsidR="005D78D6" w:rsidRPr="00737055" w:rsidRDefault="005D78D6" w:rsidP="005D78D6">
      <w:pPr>
        <w:rPr>
          <w:sz w:val="24"/>
        </w:rPr>
      </w:pPr>
    </w:p>
    <w:p w14:paraId="440EA205" w14:textId="77777777" w:rsidR="005D78D6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辞退理由</w:t>
      </w:r>
    </w:p>
    <w:p w14:paraId="006A6726" w14:textId="77777777" w:rsidR="005D78D6" w:rsidRDefault="005D78D6" w:rsidP="005D78D6">
      <w:pPr>
        <w:rPr>
          <w:sz w:val="24"/>
        </w:rPr>
      </w:pPr>
    </w:p>
    <w:p w14:paraId="0D03BB4E" w14:textId="77777777" w:rsidR="005D78D6" w:rsidRDefault="005D78D6" w:rsidP="005D78D6">
      <w:pPr>
        <w:rPr>
          <w:sz w:val="24"/>
        </w:rPr>
      </w:pPr>
    </w:p>
    <w:p w14:paraId="6335500A" w14:textId="77777777" w:rsidR="005D78D6" w:rsidRDefault="005D78D6" w:rsidP="005D78D6">
      <w:pPr>
        <w:rPr>
          <w:sz w:val="24"/>
        </w:rPr>
      </w:pPr>
    </w:p>
    <w:p w14:paraId="0F4C7786" w14:textId="77777777" w:rsidR="005D78D6" w:rsidRPr="00737055" w:rsidRDefault="005D78D6" w:rsidP="005D78D6">
      <w:pPr>
        <w:rPr>
          <w:sz w:val="24"/>
        </w:rPr>
      </w:pPr>
    </w:p>
    <w:p w14:paraId="0392106C" w14:textId="77777777" w:rsidR="005D78D6" w:rsidRPr="00737055" w:rsidRDefault="005D78D6" w:rsidP="005D78D6">
      <w:pPr>
        <w:rPr>
          <w:rFonts w:hAnsi="ＭＳ 明朝"/>
          <w:sz w:val="24"/>
        </w:rPr>
      </w:pPr>
      <w:r w:rsidRPr="00737055">
        <w:rPr>
          <w:rFonts w:hAnsi="ＭＳ 明朝" w:hint="eastAsia"/>
          <w:sz w:val="24"/>
        </w:rPr>
        <w:t>２　担当者及び連絡先</w:t>
      </w: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693"/>
        <w:gridCol w:w="1559"/>
        <w:gridCol w:w="2693"/>
      </w:tblGrid>
      <w:tr w:rsidR="005D78D6" w:rsidRPr="00737055" w14:paraId="41BE837A" w14:textId="77777777" w:rsidTr="006A346C">
        <w:trPr>
          <w:trHeight w:val="685"/>
        </w:trPr>
        <w:tc>
          <w:tcPr>
            <w:tcW w:w="2268" w:type="dxa"/>
            <w:vAlign w:val="center"/>
          </w:tcPr>
          <w:p w14:paraId="158CB051" w14:textId="77777777" w:rsidR="005D78D6" w:rsidRPr="00737055" w:rsidRDefault="005D78D6" w:rsidP="000E4DEE">
            <w:pPr>
              <w:pStyle w:val="a8"/>
              <w:ind w:right="-66"/>
              <w:jc w:val="center"/>
              <w:rPr>
                <w:kern w:val="0"/>
                <w:sz w:val="24"/>
              </w:rPr>
            </w:pPr>
            <w:r w:rsidRPr="00FF7239">
              <w:rPr>
                <w:rFonts w:hint="eastAsia"/>
                <w:spacing w:val="12"/>
                <w:kern w:val="0"/>
                <w:sz w:val="24"/>
                <w:fitText w:val="1100" w:id="939280388"/>
              </w:rPr>
              <w:t>担当部</w:t>
            </w:r>
            <w:r w:rsidRPr="00FF7239">
              <w:rPr>
                <w:rFonts w:hint="eastAsia"/>
                <w:spacing w:val="30"/>
                <w:kern w:val="0"/>
                <w:sz w:val="24"/>
                <w:fitText w:val="1100" w:id="939280388"/>
              </w:rPr>
              <w:t>署</w:t>
            </w:r>
          </w:p>
        </w:tc>
        <w:tc>
          <w:tcPr>
            <w:tcW w:w="2693" w:type="dxa"/>
            <w:vAlign w:val="center"/>
          </w:tcPr>
          <w:p w14:paraId="5154C5ED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C39FF46" w14:textId="77777777" w:rsidR="005D78D6" w:rsidRPr="00737055" w:rsidRDefault="005D78D6" w:rsidP="000E4DEE">
            <w:pPr>
              <w:pStyle w:val="a8"/>
              <w:ind w:right="-99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担当者名</w:t>
            </w:r>
          </w:p>
        </w:tc>
        <w:tc>
          <w:tcPr>
            <w:tcW w:w="2693" w:type="dxa"/>
            <w:vAlign w:val="center"/>
          </w:tcPr>
          <w:p w14:paraId="1802E2AB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</w:tr>
      <w:tr w:rsidR="005D78D6" w:rsidRPr="00737055" w14:paraId="7EC61854" w14:textId="77777777" w:rsidTr="006A346C">
        <w:trPr>
          <w:trHeight w:val="685"/>
        </w:trPr>
        <w:tc>
          <w:tcPr>
            <w:tcW w:w="2268" w:type="dxa"/>
            <w:vAlign w:val="center"/>
          </w:tcPr>
          <w:p w14:paraId="44C6B27E" w14:textId="77777777" w:rsidR="005D78D6" w:rsidRPr="00737055" w:rsidRDefault="005D78D6" w:rsidP="000E4DEE">
            <w:pPr>
              <w:pStyle w:val="a8"/>
              <w:jc w:val="center"/>
              <w:rPr>
                <w:kern w:val="0"/>
                <w:sz w:val="24"/>
              </w:rPr>
            </w:pPr>
            <w:r w:rsidRPr="00FF7239">
              <w:rPr>
                <w:rFonts w:hint="eastAsia"/>
                <w:spacing w:val="12"/>
                <w:kern w:val="0"/>
                <w:sz w:val="24"/>
                <w:fitText w:val="1100" w:id="939280389"/>
              </w:rPr>
              <w:t>電話番</w:t>
            </w:r>
            <w:r w:rsidRPr="00FF7239">
              <w:rPr>
                <w:rFonts w:hint="eastAsia"/>
                <w:spacing w:val="30"/>
                <w:kern w:val="0"/>
                <w:sz w:val="24"/>
                <w:fitText w:val="1100" w:id="939280389"/>
              </w:rPr>
              <w:t>号</w:t>
            </w:r>
          </w:p>
        </w:tc>
        <w:tc>
          <w:tcPr>
            <w:tcW w:w="2693" w:type="dxa"/>
            <w:vAlign w:val="center"/>
          </w:tcPr>
          <w:p w14:paraId="15BA5714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8AB62CC" w14:textId="77777777" w:rsidR="005D78D6" w:rsidRPr="00737055" w:rsidRDefault="005D78D6" w:rsidP="000E4DEE">
            <w:pPr>
              <w:pStyle w:val="a8"/>
              <w:ind w:leftChars="-47" w:left="-99" w:right="-121"/>
              <w:jc w:val="center"/>
              <w:rPr>
                <w:kern w:val="0"/>
                <w:sz w:val="24"/>
              </w:rPr>
            </w:pPr>
            <w:r w:rsidRPr="006C3BE8">
              <w:rPr>
                <w:rFonts w:hint="eastAsia"/>
                <w:spacing w:val="24"/>
                <w:kern w:val="0"/>
                <w:sz w:val="24"/>
                <w:fitText w:val="1320" w:id="939280390"/>
              </w:rPr>
              <w:t>ＦＡＸ番</w:t>
            </w:r>
            <w:r w:rsidRPr="006C3BE8">
              <w:rPr>
                <w:rFonts w:hint="eastAsia"/>
                <w:spacing w:val="-36"/>
                <w:kern w:val="0"/>
                <w:sz w:val="24"/>
                <w:fitText w:val="1320" w:id="939280390"/>
              </w:rPr>
              <w:t>号</w:t>
            </w:r>
          </w:p>
        </w:tc>
        <w:tc>
          <w:tcPr>
            <w:tcW w:w="2693" w:type="dxa"/>
            <w:vAlign w:val="center"/>
          </w:tcPr>
          <w:p w14:paraId="51F9FF5B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</w:tr>
      <w:tr w:rsidR="005D78D6" w:rsidRPr="00737055" w14:paraId="5E70C67B" w14:textId="77777777" w:rsidTr="006A346C">
        <w:trPr>
          <w:trHeight w:val="685"/>
        </w:trPr>
        <w:tc>
          <w:tcPr>
            <w:tcW w:w="2268" w:type="dxa"/>
            <w:vAlign w:val="center"/>
          </w:tcPr>
          <w:p w14:paraId="10A0394B" w14:textId="77777777" w:rsidR="005D78D6" w:rsidRPr="00737055" w:rsidRDefault="005D78D6" w:rsidP="000E4DEE">
            <w:pPr>
              <w:pStyle w:val="a8"/>
              <w:jc w:val="center"/>
              <w:rPr>
                <w:kern w:val="0"/>
                <w:sz w:val="24"/>
              </w:rPr>
            </w:pPr>
            <w:r w:rsidRPr="00737055">
              <w:rPr>
                <w:rFonts w:hint="eastAsia"/>
                <w:kern w:val="0"/>
                <w:sz w:val="24"/>
              </w:rPr>
              <w:t>メールアドレス</w:t>
            </w:r>
          </w:p>
        </w:tc>
        <w:tc>
          <w:tcPr>
            <w:tcW w:w="6945" w:type="dxa"/>
            <w:gridSpan w:val="3"/>
            <w:vAlign w:val="center"/>
          </w:tcPr>
          <w:p w14:paraId="6DC29F93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</w:tr>
    </w:tbl>
    <w:p w14:paraId="277B5518" w14:textId="77777777" w:rsidR="005D78D6" w:rsidRDefault="005D78D6" w:rsidP="005D78D6">
      <w:pPr>
        <w:spacing w:line="240" w:lineRule="exact"/>
        <w:rPr>
          <w:rFonts w:hAnsi="ＭＳ 明朝"/>
          <w:sz w:val="22"/>
          <w:szCs w:val="22"/>
        </w:rPr>
      </w:pPr>
    </w:p>
    <w:p w14:paraId="417C4F96" w14:textId="77777777" w:rsidR="00370E20" w:rsidRDefault="00370E20" w:rsidP="005D78D6">
      <w:pPr>
        <w:spacing w:line="240" w:lineRule="exact"/>
        <w:rPr>
          <w:rFonts w:hAnsi="ＭＳ 明朝"/>
          <w:sz w:val="22"/>
          <w:szCs w:val="22"/>
        </w:rPr>
      </w:pPr>
    </w:p>
    <w:p w14:paraId="59060D79" w14:textId="1C26AEF3" w:rsidR="00370E20" w:rsidRPr="003B44C7" w:rsidRDefault="006A346C" w:rsidP="006A346C">
      <w:pPr>
        <w:spacing w:line="240" w:lineRule="exact"/>
        <w:ind w:leftChars="100" w:left="432" w:hangingChars="100" w:hanging="221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※　</w:t>
      </w:r>
      <w:r w:rsidR="00370E20" w:rsidRPr="00370E20">
        <w:rPr>
          <w:rFonts w:hAnsi="ＭＳ 明朝" w:hint="eastAsia"/>
          <w:sz w:val="22"/>
          <w:szCs w:val="22"/>
        </w:rPr>
        <w:t>書類提出後に申込みを辞退する場合は、辞退届を</w:t>
      </w:r>
      <w:r w:rsidR="007C6365">
        <w:rPr>
          <w:rFonts w:hAnsi="ＭＳ 明朝" w:hint="eastAsia"/>
          <w:sz w:val="22"/>
          <w:szCs w:val="22"/>
          <w:u w:val="single"/>
        </w:rPr>
        <w:t>令和５年９月１１</w:t>
      </w:r>
      <w:r w:rsidR="0020305B" w:rsidRPr="003B44C7">
        <w:rPr>
          <w:rFonts w:hAnsi="ＭＳ 明朝" w:hint="eastAsia"/>
          <w:sz w:val="22"/>
          <w:szCs w:val="22"/>
          <w:u w:val="single"/>
        </w:rPr>
        <w:t>日</w:t>
      </w:r>
      <w:r w:rsidRPr="003B44C7">
        <w:rPr>
          <w:rFonts w:hAnsi="ＭＳ 明朝" w:hint="eastAsia"/>
          <w:sz w:val="22"/>
          <w:szCs w:val="22"/>
          <w:u w:val="single"/>
        </w:rPr>
        <w:t>（</w:t>
      </w:r>
      <w:r w:rsidR="007C6365">
        <w:rPr>
          <w:rFonts w:hAnsi="ＭＳ 明朝" w:hint="eastAsia"/>
          <w:sz w:val="22"/>
          <w:szCs w:val="22"/>
          <w:u w:val="single"/>
        </w:rPr>
        <w:t>月</w:t>
      </w:r>
      <w:r w:rsidR="00370E20" w:rsidRPr="003B44C7">
        <w:rPr>
          <w:rFonts w:hAnsi="ＭＳ 明朝" w:hint="eastAsia"/>
          <w:sz w:val="22"/>
          <w:szCs w:val="22"/>
          <w:u w:val="single"/>
        </w:rPr>
        <w:t>）</w:t>
      </w:r>
      <w:r w:rsidRPr="003B44C7">
        <w:rPr>
          <w:rFonts w:hAnsi="ＭＳ 明朝" w:hint="eastAsia"/>
          <w:sz w:val="22"/>
          <w:szCs w:val="22"/>
          <w:u w:val="single"/>
        </w:rPr>
        <w:t>午後</w:t>
      </w:r>
      <w:r w:rsidR="002F0633" w:rsidRPr="003B44C7">
        <w:rPr>
          <w:rFonts w:hAnsi="ＭＳ 明朝" w:hint="eastAsia"/>
          <w:sz w:val="22"/>
          <w:szCs w:val="22"/>
          <w:u w:val="single"/>
        </w:rPr>
        <w:t>５</w:t>
      </w:r>
      <w:r w:rsidR="00370E20" w:rsidRPr="003B44C7">
        <w:rPr>
          <w:rFonts w:hAnsi="ＭＳ 明朝" w:hint="eastAsia"/>
          <w:sz w:val="22"/>
          <w:szCs w:val="22"/>
          <w:u w:val="single"/>
        </w:rPr>
        <w:t>時まで</w:t>
      </w:r>
      <w:r w:rsidR="00370E20" w:rsidRPr="003B44C7">
        <w:rPr>
          <w:rFonts w:hAnsi="ＭＳ 明朝" w:hint="eastAsia"/>
          <w:sz w:val="22"/>
          <w:szCs w:val="22"/>
        </w:rPr>
        <w:t>に提出してください。</w:t>
      </w:r>
    </w:p>
    <w:p w14:paraId="583FCEF2" w14:textId="5F77DD3E" w:rsidR="008E4E95" w:rsidRDefault="008E4E95" w:rsidP="006A346C">
      <w:pPr>
        <w:spacing w:line="240" w:lineRule="exact"/>
        <w:rPr>
          <w:rFonts w:hAnsi="ＭＳ 明朝"/>
          <w:sz w:val="22"/>
          <w:szCs w:val="22"/>
        </w:rPr>
      </w:pPr>
    </w:p>
    <w:sectPr w:rsidR="008E4E95" w:rsidSect="008E4E95">
      <w:footerReference w:type="default" r:id="rId7"/>
      <w:type w:val="continuous"/>
      <w:pgSz w:w="11906" w:h="16838" w:code="9"/>
      <w:pgMar w:top="1418" w:right="1134" w:bottom="1418" w:left="1134" w:header="301" w:footer="1134" w:gutter="0"/>
      <w:pgNumType w:start="49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8CE68" w14:textId="77777777" w:rsidR="005F4AA1" w:rsidRDefault="005F4AA1">
      <w:r>
        <w:separator/>
      </w:r>
    </w:p>
  </w:endnote>
  <w:endnote w:type="continuationSeparator" w:id="0">
    <w:p w14:paraId="601BB777" w14:textId="77777777" w:rsidR="005F4AA1" w:rsidRDefault="005F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638F" w14:textId="4B8D378E" w:rsidR="006C3BE8" w:rsidRPr="008E4E95" w:rsidRDefault="006C3BE8" w:rsidP="008E4E95">
    <w:pPr>
      <w:pStyle w:val="a5"/>
      <w:jc w:val="cen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D5C36" w14:textId="77777777" w:rsidR="005F4AA1" w:rsidRDefault="005F4AA1">
      <w:r>
        <w:separator/>
      </w:r>
    </w:p>
  </w:footnote>
  <w:footnote w:type="continuationSeparator" w:id="0">
    <w:p w14:paraId="2656942D" w14:textId="77777777" w:rsidR="005F4AA1" w:rsidRDefault="005F4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4157"/>
    <w:multiLevelType w:val="hybridMultilevel"/>
    <w:tmpl w:val="F7E6D6E8"/>
    <w:lvl w:ilvl="0" w:tplc="158ABD40">
      <w:numFmt w:val="bullet"/>
      <w:lvlText w:val="※"/>
      <w:lvlJc w:val="left"/>
      <w:pPr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2A9D7707"/>
    <w:multiLevelType w:val="hybridMultilevel"/>
    <w:tmpl w:val="FB4650BC"/>
    <w:lvl w:ilvl="0" w:tplc="CC3E1AD6">
      <w:numFmt w:val="bullet"/>
      <w:lvlText w:val="※"/>
      <w:lvlJc w:val="left"/>
      <w:pPr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2498A"/>
    <w:rsid w:val="0006009F"/>
    <w:rsid w:val="000A2943"/>
    <w:rsid w:val="000C5B6E"/>
    <w:rsid w:val="000E4DEE"/>
    <w:rsid w:val="000F14A1"/>
    <w:rsid w:val="00107FE8"/>
    <w:rsid w:val="00115521"/>
    <w:rsid w:val="00131DFD"/>
    <w:rsid w:val="001B5AFA"/>
    <w:rsid w:val="001D60CE"/>
    <w:rsid w:val="0020305B"/>
    <w:rsid w:val="00210982"/>
    <w:rsid w:val="00227716"/>
    <w:rsid w:val="00256FAC"/>
    <w:rsid w:val="00257BD9"/>
    <w:rsid w:val="002F0633"/>
    <w:rsid w:val="003470A9"/>
    <w:rsid w:val="00353BF8"/>
    <w:rsid w:val="00370E20"/>
    <w:rsid w:val="00376E2B"/>
    <w:rsid w:val="00392790"/>
    <w:rsid w:val="003B44C7"/>
    <w:rsid w:val="003C3BB5"/>
    <w:rsid w:val="003F5B59"/>
    <w:rsid w:val="0043257A"/>
    <w:rsid w:val="0043587B"/>
    <w:rsid w:val="00476E00"/>
    <w:rsid w:val="004F1570"/>
    <w:rsid w:val="004F72EC"/>
    <w:rsid w:val="005A539B"/>
    <w:rsid w:val="005B76C8"/>
    <w:rsid w:val="005D78D6"/>
    <w:rsid w:val="005F4AA1"/>
    <w:rsid w:val="0062498A"/>
    <w:rsid w:val="00626C03"/>
    <w:rsid w:val="00640E6C"/>
    <w:rsid w:val="0065602C"/>
    <w:rsid w:val="00674052"/>
    <w:rsid w:val="00684EA0"/>
    <w:rsid w:val="006A346C"/>
    <w:rsid w:val="006B01BB"/>
    <w:rsid w:val="006B30EC"/>
    <w:rsid w:val="006C3BE8"/>
    <w:rsid w:val="00726A22"/>
    <w:rsid w:val="00737055"/>
    <w:rsid w:val="00740AC5"/>
    <w:rsid w:val="00766734"/>
    <w:rsid w:val="00784CD6"/>
    <w:rsid w:val="00784DEA"/>
    <w:rsid w:val="00793F0C"/>
    <w:rsid w:val="007A74B4"/>
    <w:rsid w:val="007C6365"/>
    <w:rsid w:val="007D6832"/>
    <w:rsid w:val="007E32F0"/>
    <w:rsid w:val="0082201D"/>
    <w:rsid w:val="00847C01"/>
    <w:rsid w:val="0085002A"/>
    <w:rsid w:val="008766C3"/>
    <w:rsid w:val="0088142B"/>
    <w:rsid w:val="008C0887"/>
    <w:rsid w:val="008E4E95"/>
    <w:rsid w:val="008F6818"/>
    <w:rsid w:val="00910593"/>
    <w:rsid w:val="00914318"/>
    <w:rsid w:val="0092304F"/>
    <w:rsid w:val="009C4E8A"/>
    <w:rsid w:val="009E1222"/>
    <w:rsid w:val="009E39A1"/>
    <w:rsid w:val="009F7B35"/>
    <w:rsid w:val="00A05F02"/>
    <w:rsid w:val="00A60061"/>
    <w:rsid w:val="00AD3038"/>
    <w:rsid w:val="00AF1149"/>
    <w:rsid w:val="00B147A7"/>
    <w:rsid w:val="00B32EED"/>
    <w:rsid w:val="00B5127A"/>
    <w:rsid w:val="00B72554"/>
    <w:rsid w:val="00B840AE"/>
    <w:rsid w:val="00B96BB5"/>
    <w:rsid w:val="00BD0190"/>
    <w:rsid w:val="00BD0E48"/>
    <w:rsid w:val="00C67BE6"/>
    <w:rsid w:val="00C76007"/>
    <w:rsid w:val="00CC79DB"/>
    <w:rsid w:val="00D003D6"/>
    <w:rsid w:val="00D5043D"/>
    <w:rsid w:val="00D61468"/>
    <w:rsid w:val="00DF3F3C"/>
    <w:rsid w:val="00E0212B"/>
    <w:rsid w:val="00EC64D8"/>
    <w:rsid w:val="00EE5BE5"/>
    <w:rsid w:val="00F068A2"/>
    <w:rsid w:val="00FA041C"/>
    <w:rsid w:val="00FA3BB6"/>
    <w:rsid w:val="00FD01D0"/>
    <w:rsid w:val="00FD3A74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440EA"/>
  <w14:defaultImageDpi w14:val="0"/>
  <w15:docId w15:val="{718E9E7A-CA51-44FA-A174-57916A4F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link w:val="a9"/>
    <w:uiPriority w:val="99"/>
    <w:rsid w:val="005D78D6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5D78D6"/>
    <w:rPr>
      <w:rFonts w:cs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3B44C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B44C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B44C7"/>
    <w:rPr>
      <w:rFonts w:asci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B44C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B44C7"/>
    <w:rPr>
      <w:rFonts w:ascii="ＭＳ 明朝" w:cs="ＭＳ 明朝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B44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B44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</Template>
  <TotalTime>1</TotalTime>
  <Pages>1</Pages>
  <Words>199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永尾 真一</dc:creator>
  <cp:lastModifiedBy>佐藤 勝巳</cp:lastModifiedBy>
  <cp:revision>5</cp:revision>
  <cp:lastPrinted>2015-11-03T02:08:00Z</cp:lastPrinted>
  <dcterms:created xsi:type="dcterms:W3CDTF">2023-07-24T23:50:00Z</dcterms:created>
  <dcterms:modified xsi:type="dcterms:W3CDTF">2023-07-26T05:13:00Z</dcterms:modified>
</cp:coreProperties>
</file>