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AD1D" w14:textId="77777777" w:rsidR="005D78D6" w:rsidRPr="00B8513B" w:rsidRDefault="005D78D6" w:rsidP="005D78D6">
      <w:pPr>
        <w:jc w:val="left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別記様式第</w:t>
      </w:r>
      <w:r w:rsidR="00642B17" w:rsidRPr="00B8513B">
        <w:rPr>
          <w:rFonts w:ascii="BIZ UD明朝 Medium" w:eastAsia="BIZ UD明朝 Medium" w:hAnsi="BIZ UD明朝 Medium"/>
          <w:sz w:val="24"/>
        </w:rPr>
        <w:t>11</w:t>
      </w:r>
      <w:r w:rsidRPr="00B8513B">
        <w:rPr>
          <w:rFonts w:ascii="BIZ UD明朝 Medium" w:eastAsia="BIZ UD明朝 Medium" w:hAnsi="BIZ UD明朝 Medium" w:hint="eastAsia"/>
          <w:sz w:val="24"/>
        </w:rPr>
        <w:t>号</w:t>
      </w:r>
    </w:p>
    <w:p w14:paraId="37E5EF47" w14:textId="77777777" w:rsidR="005D78D6" w:rsidRPr="00B8513B" w:rsidRDefault="005D78D6" w:rsidP="005D78D6">
      <w:pPr>
        <w:jc w:val="right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0B19440C" w14:textId="77777777" w:rsidR="005D78D6" w:rsidRPr="00B8513B" w:rsidRDefault="005D78D6" w:rsidP="005D78D6">
      <w:pPr>
        <w:rPr>
          <w:rFonts w:ascii="BIZ UD明朝 Medium" w:eastAsia="BIZ UD明朝 Medium" w:hAnsi="BIZ UD明朝 Medium"/>
          <w:sz w:val="22"/>
        </w:rPr>
      </w:pPr>
    </w:p>
    <w:p w14:paraId="63543E40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文京区長　殿</w:t>
      </w:r>
    </w:p>
    <w:p w14:paraId="31E4F870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381BBCB3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B8513B">
        <w:rPr>
          <w:rFonts w:ascii="BIZ UD明朝 Medium" w:eastAsia="BIZ UD明朝 Medium" w:hAnsi="BIZ UD明朝 Medium" w:hint="eastAsia"/>
          <w:kern w:val="0"/>
          <w:sz w:val="24"/>
          <w:fitText w:val="1200" w:id="-1738748160"/>
        </w:rPr>
        <w:t>法人所在地</w:t>
      </w:r>
      <w:r w:rsidRPr="00B8513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B22FAF8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B8513B">
        <w:rPr>
          <w:rFonts w:ascii="BIZ UD明朝 Medium" w:eastAsia="BIZ UD明朝 Medium" w:hAnsi="BIZ UD明朝 Medium" w:hint="eastAsia"/>
          <w:kern w:val="0"/>
          <w:sz w:val="24"/>
          <w:fitText w:val="1200" w:id="-1738748159"/>
        </w:rPr>
        <w:t>法　人　名</w:t>
      </w:r>
      <w:r w:rsidRPr="00B8513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802AAB3" w14:textId="7CFE0A59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B8513B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-1738748158"/>
        </w:rPr>
        <w:t>代表者</w:t>
      </w:r>
      <w:r w:rsidRPr="00B8513B">
        <w:rPr>
          <w:rFonts w:ascii="BIZ UD明朝 Medium" w:eastAsia="BIZ UD明朝 Medium" w:hAnsi="BIZ UD明朝 Medium" w:hint="eastAsia"/>
          <w:kern w:val="0"/>
          <w:sz w:val="24"/>
          <w:fitText w:val="1200" w:id="-1738748158"/>
        </w:rPr>
        <w:t>名</w:t>
      </w: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095B6E1F" w14:textId="77777777" w:rsidR="005D78D6" w:rsidRPr="00B8513B" w:rsidRDefault="005D78D6" w:rsidP="005D78D6">
      <w:pPr>
        <w:rPr>
          <w:rFonts w:ascii="BIZ UD明朝 Medium" w:eastAsia="BIZ UD明朝 Medium" w:hAnsi="BIZ UD明朝 Medium"/>
          <w:sz w:val="22"/>
        </w:rPr>
      </w:pPr>
    </w:p>
    <w:p w14:paraId="139C4D9E" w14:textId="77777777" w:rsidR="005D78D6" w:rsidRPr="00B8513B" w:rsidRDefault="005D78D6" w:rsidP="005D78D6">
      <w:pPr>
        <w:rPr>
          <w:rFonts w:ascii="BIZ UD明朝 Medium" w:eastAsia="BIZ UD明朝 Medium" w:hAnsi="BIZ UD明朝 Medium"/>
          <w:sz w:val="22"/>
        </w:rPr>
      </w:pPr>
    </w:p>
    <w:p w14:paraId="6E5A5C45" w14:textId="77777777" w:rsidR="005D78D6" w:rsidRPr="00B8513B" w:rsidRDefault="005D78D6" w:rsidP="005D78D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8513B">
        <w:rPr>
          <w:rFonts w:ascii="BIZ UD明朝 Medium" w:eastAsia="BIZ UD明朝 Medium" w:hAnsi="BIZ UD明朝 Medium" w:hint="eastAsia"/>
          <w:spacing w:val="720"/>
          <w:kern w:val="0"/>
          <w:sz w:val="32"/>
          <w:szCs w:val="32"/>
          <w:fitText w:val="3840" w:id="-1738748157"/>
        </w:rPr>
        <w:t>辞退</w:t>
      </w:r>
      <w:r w:rsidRPr="00B8513B">
        <w:rPr>
          <w:rFonts w:ascii="BIZ UD明朝 Medium" w:eastAsia="BIZ UD明朝 Medium" w:hAnsi="BIZ UD明朝 Medium" w:hint="eastAsia"/>
          <w:kern w:val="0"/>
          <w:sz w:val="32"/>
          <w:szCs w:val="32"/>
          <w:fitText w:val="3840" w:id="-1738748157"/>
        </w:rPr>
        <w:t>届</w:t>
      </w:r>
    </w:p>
    <w:p w14:paraId="1B92B3E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660CBA66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1157C335" w14:textId="77777777" w:rsidR="005D78D6" w:rsidRPr="00B8513B" w:rsidRDefault="0075086B" w:rsidP="00417BA5">
      <w:pPr>
        <w:ind w:firstLineChars="100" w:firstLine="241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一時保育事業（キッズルーム目白台</w:t>
      </w:r>
      <w:r w:rsidR="00417BA5" w:rsidRPr="00B8513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）運営業務委託</w:t>
      </w:r>
      <w:r w:rsidR="005D78D6" w:rsidRPr="00B8513B">
        <w:rPr>
          <w:rFonts w:ascii="BIZ UD明朝 Medium" w:eastAsia="BIZ UD明朝 Medium" w:hAnsi="BIZ UD明朝 Medium" w:hint="eastAsia"/>
          <w:sz w:val="24"/>
        </w:rPr>
        <w:t>プロポーザルへの参加申込みを行いましたが、下記のとおり辞退します。</w:t>
      </w:r>
    </w:p>
    <w:p w14:paraId="6EE88E2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6AA2A6CA" w14:textId="77777777" w:rsidR="005D78D6" w:rsidRPr="00B8513B" w:rsidRDefault="005D78D6" w:rsidP="005D78D6">
      <w:pPr>
        <w:jc w:val="center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記</w:t>
      </w:r>
    </w:p>
    <w:p w14:paraId="7CE582CC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0BD7D023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１　辞退理由</w:t>
      </w:r>
    </w:p>
    <w:p w14:paraId="7158844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6BD7DFD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53B3876F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295F940D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52BF91AF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B8513B" w14:paraId="36BC75EA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A44D40C" w14:textId="77777777" w:rsidR="005D78D6" w:rsidRPr="00B8513B" w:rsidRDefault="005D78D6" w:rsidP="000E4DEE">
            <w:pPr>
              <w:pStyle w:val="a8"/>
              <w:ind w:right="-66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spacing w:val="23"/>
                <w:kern w:val="0"/>
                <w:sz w:val="24"/>
                <w:fitText w:val="1100" w:id="-1738748156"/>
              </w:rPr>
              <w:t>担当部</w:t>
            </w:r>
            <w:r w:rsidRPr="00B8513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100" w:id="-1738748156"/>
              </w:rPr>
              <w:t>署</w:t>
            </w:r>
          </w:p>
        </w:tc>
        <w:tc>
          <w:tcPr>
            <w:tcW w:w="2409" w:type="dxa"/>
            <w:vAlign w:val="center"/>
          </w:tcPr>
          <w:p w14:paraId="5D87924B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044175" w14:textId="77777777" w:rsidR="005D78D6" w:rsidRPr="00B8513B" w:rsidRDefault="005D78D6" w:rsidP="000E4DEE">
            <w:pPr>
              <w:pStyle w:val="a8"/>
              <w:ind w:right="-99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7F4FE2CB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5D78D6" w:rsidRPr="00B8513B" w14:paraId="3B94343B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70468B2" w14:textId="77777777" w:rsidR="005D78D6" w:rsidRPr="00B8513B" w:rsidRDefault="005D78D6" w:rsidP="000E4DEE">
            <w:pPr>
              <w:pStyle w:val="a8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spacing w:val="23"/>
                <w:kern w:val="0"/>
                <w:sz w:val="24"/>
                <w:fitText w:val="1100" w:id="-1738748155"/>
              </w:rPr>
              <w:t>電話番</w:t>
            </w:r>
            <w:r w:rsidRPr="00B8513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100" w:id="-1738748155"/>
              </w:rPr>
              <w:t>号</w:t>
            </w:r>
          </w:p>
        </w:tc>
        <w:tc>
          <w:tcPr>
            <w:tcW w:w="2409" w:type="dxa"/>
            <w:vAlign w:val="center"/>
          </w:tcPr>
          <w:p w14:paraId="7F317AEF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460FD9" w14:textId="77777777" w:rsidR="005D78D6" w:rsidRPr="00B8513B" w:rsidRDefault="005D78D6" w:rsidP="000E4DEE">
            <w:pPr>
              <w:pStyle w:val="a8"/>
              <w:ind w:leftChars="-47" w:left="-99" w:right="-121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320" w:id="-1738748154"/>
              </w:rPr>
              <w:t>ＦＡＸ番</w:t>
            </w:r>
            <w:r w:rsidRPr="00B8513B">
              <w:rPr>
                <w:rFonts w:ascii="BIZ UD明朝 Medium" w:eastAsia="BIZ UD明朝 Medium" w:hAnsi="BIZ UD明朝 Medium" w:hint="eastAsia"/>
                <w:kern w:val="0"/>
                <w:sz w:val="24"/>
                <w:fitText w:val="1320" w:id="-1738748154"/>
              </w:rPr>
              <w:t>号</w:t>
            </w:r>
          </w:p>
        </w:tc>
        <w:tc>
          <w:tcPr>
            <w:tcW w:w="1842" w:type="dxa"/>
            <w:vAlign w:val="center"/>
          </w:tcPr>
          <w:p w14:paraId="22DAB666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5D78D6" w:rsidRPr="00B8513B" w14:paraId="5E2375C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3FA498B8" w14:textId="77777777" w:rsidR="005D78D6" w:rsidRPr="00B8513B" w:rsidRDefault="005D78D6" w:rsidP="000E4DEE">
            <w:pPr>
              <w:pStyle w:val="a8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2883AA27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116B3F4C" w14:textId="77777777" w:rsidR="005D78D6" w:rsidRPr="00B8513B" w:rsidRDefault="005D78D6" w:rsidP="005D78D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A6809D2" w14:textId="77777777" w:rsidR="00370E20" w:rsidRPr="00B8513B" w:rsidRDefault="00370E20" w:rsidP="005D78D6">
      <w:pPr>
        <w:spacing w:line="240" w:lineRule="exact"/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644D9481" w14:textId="0234BE32" w:rsidR="00C318E3" w:rsidRPr="00B8513B" w:rsidRDefault="00370E20" w:rsidP="00537DCE">
      <w:pPr>
        <w:spacing w:line="240" w:lineRule="exact"/>
        <w:ind w:leftChars="200" w:left="42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B8513B">
        <w:rPr>
          <w:rFonts w:ascii="BIZ UD明朝 Medium" w:eastAsia="BIZ UD明朝 Medium" w:hAnsi="BIZ UD明朝 Medium" w:hint="eastAsia"/>
          <w:sz w:val="22"/>
          <w:szCs w:val="22"/>
        </w:rPr>
        <w:t>※書類提出後に申込みを辞退する場合は、辞退届を</w:t>
      </w:r>
      <w:r w:rsidR="00894D61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FF3355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F3355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８</w:t>
      </w:r>
      <w:r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087B0A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２</w:t>
      </w:r>
      <w:r w:rsidR="00856C32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０</w:t>
      </w:r>
      <w:r w:rsidR="00537DCE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日</w:t>
      </w:r>
      <w:r w:rsidR="00A61D4C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（</w:t>
      </w:r>
      <w:r w:rsidR="00856C32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火</w:t>
      </w:r>
      <w:r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）</w:t>
      </w:r>
    </w:p>
    <w:p w14:paraId="0F470331" w14:textId="77777777" w:rsidR="00370E20" w:rsidRPr="00B8513B" w:rsidRDefault="00370E20" w:rsidP="00537DCE">
      <w:pPr>
        <w:spacing w:line="240" w:lineRule="exact"/>
        <w:ind w:leftChars="200" w:left="421"/>
        <w:rPr>
          <w:rFonts w:ascii="BIZ UD明朝 Medium" w:eastAsia="BIZ UD明朝 Medium" w:hAnsi="BIZ UD明朝 Medium"/>
          <w:sz w:val="22"/>
          <w:szCs w:val="22"/>
        </w:rPr>
      </w:pPr>
      <w:r w:rsidRPr="00B8513B">
        <w:rPr>
          <w:rFonts w:ascii="BIZ UD明朝 Medium" w:eastAsia="BIZ UD明朝 Medium" w:hAnsi="BIZ UD明朝 Medium" w:hint="eastAsia"/>
          <w:sz w:val="22"/>
          <w:szCs w:val="22"/>
        </w:rPr>
        <w:t>１７時までに提出してください。</w:t>
      </w:r>
    </w:p>
    <w:sectPr w:rsidR="00370E20" w:rsidRPr="00B8513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550F" w14:textId="77777777" w:rsidR="002F55B3" w:rsidRDefault="002F55B3">
      <w:r>
        <w:separator/>
      </w:r>
    </w:p>
  </w:endnote>
  <w:endnote w:type="continuationSeparator" w:id="0">
    <w:p w14:paraId="2F203D55" w14:textId="77777777" w:rsidR="002F55B3" w:rsidRDefault="002F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189D" w14:textId="77777777" w:rsidR="002F55B3" w:rsidRDefault="002F55B3">
      <w:r>
        <w:separator/>
      </w:r>
    </w:p>
  </w:footnote>
  <w:footnote w:type="continuationSeparator" w:id="0">
    <w:p w14:paraId="601D85B9" w14:textId="77777777" w:rsidR="002F55B3" w:rsidRDefault="002F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markup="0" w:comments="0" w:insDel="0" w:formatting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87B0A"/>
    <w:rsid w:val="000A1CD4"/>
    <w:rsid w:val="000A2943"/>
    <w:rsid w:val="000A4734"/>
    <w:rsid w:val="000C5B6E"/>
    <w:rsid w:val="000E4DEE"/>
    <w:rsid w:val="000F14A1"/>
    <w:rsid w:val="00107FE8"/>
    <w:rsid w:val="001B5AFA"/>
    <w:rsid w:val="001D60CE"/>
    <w:rsid w:val="00210982"/>
    <w:rsid w:val="00257BD9"/>
    <w:rsid w:val="002D3DD4"/>
    <w:rsid w:val="002F55B3"/>
    <w:rsid w:val="003470A9"/>
    <w:rsid w:val="00353BF8"/>
    <w:rsid w:val="00370E20"/>
    <w:rsid w:val="003822DF"/>
    <w:rsid w:val="00417BA5"/>
    <w:rsid w:val="0043257A"/>
    <w:rsid w:val="0043587B"/>
    <w:rsid w:val="00451AAB"/>
    <w:rsid w:val="004665CA"/>
    <w:rsid w:val="004F1570"/>
    <w:rsid w:val="004F72EC"/>
    <w:rsid w:val="00537DCE"/>
    <w:rsid w:val="005A539B"/>
    <w:rsid w:val="005B76C8"/>
    <w:rsid w:val="005D78D6"/>
    <w:rsid w:val="0062498A"/>
    <w:rsid w:val="00626C03"/>
    <w:rsid w:val="00641B4B"/>
    <w:rsid w:val="00642B17"/>
    <w:rsid w:val="00674052"/>
    <w:rsid w:val="00684EA0"/>
    <w:rsid w:val="00726A22"/>
    <w:rsid w:val="007319C0"/>
    <w:rsid w:val="00737055"/>
    <w:rsid w:val="00740AC5"/>
    <w:rsid w:val="0075086B"/>
    <w:rsid w:val="00766734"/>
    <w:rsid w:val="00784CD6"/>
    <w:rsid w:val="00784DEA"/>
    <w:rsid w:val="007D0E45"/>
    <w:rsid w:val="007D2D06"/>
    <w:rsid w:val="007F6641"/>
    <w:rsid w:val="0082201D"/>
    <w:rsid w:val="00847C01"/>
    <w:rsid w:val="00856C32"/>
    <w:rsid w:val="008766C3"/>
    <w:rsid w:val="0088142B"/>
    <w:rsid w:val="00894D61"/>
    <w:rsid w:val="008C0887"/>
    <w:rsid w:val="008E475A"/>
    <w:rsid w:val="00911B6F"/>
    <w:rsid w:val="00914318"/>
    <w:rsid w:val="009406CB"/>
    <w:rsid w:val="00947516"/>
    <w:rsid w:val="009C4E8A"/>
    <w:rsid w:val="009E39A1"/>
    <w:rsid w:val="00A42A3C"/>
    <w:rsid w:val="00A43155"/>
    <w:rsid w:val="00A61D4C"/>
    <w:rsid w:val="00AF1149"/>
    <w:rsid w:val="00B32EED"/>
    <w:rsid w:val="00B72554"/>
    <w:rsid w:val="00B840AE"/>
    <w:rsid w:val="00B8513B"/>
    <w:rsid w:val="00B96BB5"/>
    <w:rsid w:val="00BD0E48"/>
    <w:rsid w:val="00BE7B35"/>
    <w:rsid w:val="00C318E3"/>
    <w:rsid w:val="00C67BE6"/>
    <w:rsid w:val="00C76007"/>
    <w:rsid w:val="00CC60BD"/>
    <w:rsid w:val="00D003D6"/>
    <w:rsid w:val="00D5043D"/>
    <w:rsid w:val="00D61468"/>
    <w:rsid w:val="00D614BB"/>
    <w:rsid w:val="00DF3F3C"/>
    <w:rsid w:val="00E0212B"/>
    <w:rsid w:val="00E63652"/>
    <w:rsid w:val="00EC64D8"/>
    <w:rsid w:val="00EE094B"/>
    <w:rsid w:val="00EE5BE5"/>
    <w:rsid w:val="00F068A2"/>
    <w:rsid w:val="00FD3A74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C5D387"/>
  <w14:defaultImageDpi w14:val="0"/>
  <w15:docId w15:val="{D210CC83-FB4A-4A2C-9BE7-9BBCC1AD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A431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431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F6C0-2234-4045-B98F-FD4950C9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3</TotalTime>
  <Pages>1</Pages>
  <Words>175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宮沢裕子</dc:creator>
  <cp:keywords/>
  <dc:description/>
  <cp:lastModifiedBy>中村 天人</cp:lastModifiedBy>
  <cp:revision>7</cp:revision>
  <cp:lastPrinted>2013-08-12T07:51:00Z</cp:lastPrinted>
  <dcterms:created xsi:type="dcterms:W3CDTF">2021-08-11T10:15:00Z</dcterms:created>
  <dcterms:modified xsi:type="dcterms:W3CDTF">2024-07-05T04:13:00Z</dcterms:modified>
</cp:coreProperties>
</file>